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2A" w:rsidRDefault="0006732A" w:rsidP="00332D00">
      <w:pPr>
        <w:jc w:val="center"/>
        <w:rPr>
          <w:b/>
          <w:bCs/>
          <w:sz w:val="28"/>
          <w:szCs w:val="28"/>
        </w:rPr>
      </w:pPr>
    </w:p>
    <w:p w:rsidR="0006732A" w:rsidRPr="00EB0673" w:rsidRDefault="0006732A" w:rsidP="00332D00">
      <w:pPr>
        <w:jc w:val="center"/>
        <w:rPr>
          <w:b/>
          <w:bCs/>
        </w:rPr>
      </w:pPr>
      <w:r w:rsidRPr="00EB0673">
        <w:rPr>
          <w:b/>
          <w:bCs/>
        </w:rPr>
        <w:t>ОМСКИЙ МУНИЦИПАЛЬНЫЙ РАЙОН ОМСКОЙ ОБЛАСТИ</w:t>
      </w:r>
    </w:p>
    <w:p w:rsidR="0006732A" w:rsidRPr="005669D9" w:rsidRDefault="0006732A" w:rsidP="00332D00">
      <w:pPr>
        <w:jc w:val="center"/>
        <w:rPr>
          <w:b/>
          <w:bCs/>
          <w:sz w:val="36"/>
          <w:szCs w:val="36"/>
        </w:rPr>
      </w:pPr>
      <w:r w:rsidRPr="005669D9">
        <w:rPr>
          <w:b/>
          <w:bCs/>
          <w:sz w:val="36"/>
          <w:szCs w:val="36"/>
        </w:rPr>
        <w:t>Администрация Андреевского сельского поселения</w:t>
      </w:r>
    </w:p>
    <w:tbl>
      <w:tblPr>
        <w:tblW w:w="0" w:type="auto"/>
        <w:tblInd w:w="-106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06732A">
        <w:trPr>
          <w:trHeight w:val="100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6732A" w:rsidRDefault="0006732A" w:rsidP="00927EE0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6732A" w:rsidRDefault="0006732A" w:rsidP="00927EE0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06732A" w:rsidRPr="00613EDA" w:rsidRDefault="0006732A" w:rsidP="00332D00">
      <w:pPr>
        <w:jc w:val="center"/>
        <w:outlineLvl w:val="0"/>
        <w:rPr>
          <w:b/>
          <w:bCs/>
          <w:sz w:val="28"/>
          <w:szCs w:val="28"/>
        </w:rPr>
      </w:pPr>
      <w:r w:rsidRPr="00064A9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</w:t>
      </w:r>
    </w:p>
    <w:p w:rsidR="0006732A" w:rsidRDefault="0006732A" w:rsidP="00332D00">
      <w:pPr>
        <w:jc w:val="center"/>
        <w:outlineLvl w:val="0"/>
        <w:rPr>
          <w:sz w:val="28"/>
          <w:szCs w:val="28"/>
        </w:rPr>
      </w:pPr>
    </w:p>
    <w:p w:rsidR="0006732A" w:rsidRPr="00064A98" w:rsidRDefault="0006732A" w:rsidP="00332D00">
      <w:pPr>
        <w:jc w:val="center"/>
        <w:outlineLvl w:val="0"/>
        <w:rPr>
          <w:sz w:val="28"/>
          <w:szCs w:val="28"/>
        </w:rPr>
      </w:pPr>
    </w:p>
    <w:p w:rsidR="0006732A" w:rsidRPr="004B7EC5" w:rsidRDefault="0006732A" w:rsidP="00332D0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17.08.2016  </w:t>
      </w:r>
      <w:r w:rsidRPr="004B7EC5">
        <w:rPr>
          <w:sz w:val="28"/>
          <w:szCs w:val="28"/>
        </w:rPr>
        <w:t>№</w:t>
      </w:r>
      <w:r>
        <w:rPr>
          <w:sz w:val="28"/>
          <w:szCs w:val="28"/>
        </w:rPr>
        <w:t xml:space="preserve">  72</w:t>
      </w:r>
    </w:p>
    <w:p w:rsidR="0006732A" w:rsidRDefault="0006732A" w:rsidP="00332D0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732A" w:rsidRDefault="0006732A" w:rsidP="00F361F2">
      <w:pPr>
        <w:pStyle w:val="12"/>
        <w:shd w:val="clear" w:color="auto" w:fill="auto"/>
        <w:spacing w:after="0" w:line="322" w:lineRule="exact"/>
        <w:ind w:right="20"/>
        <w:jc w:val="both"/>
      </w:pPr>
      <w:r w:rsidRPr="00F361F2">
        <w:rPr>
          <w:spacing w:val="0"/>
          <w:sz w:val="28"/>
          <w:szCs w:val="28"/>
          <w:lang w:eastAsia="ar-SA"/>
        </w:rPr>
        <w:t>Об утверждении методик</w:t>
      </w:r>
      <w:r>
        <w:rPr>
          <w:spacing w:val="0"/>
          <w:sz w:val="28"/>
          <w:szCs w:val="28"/>
          <w:lang w:eastAsia="ar-SA"/>
        </w:rPr>
        <w:t>и</w:t>
      </w:r>
      <w:r w:rsidRPr="00F361F2">
        <w:rPr>
          <w:spacing w:val="0"/>
          <w:sz w:val="28"/>
          <w:szCs w:val="28"/>
          <w:lang w:eastAsia="ar-SA"/>
        </w:rPr>
        <w:t xml:space="preserve"> прогнозирования поступлений доходов в бюджет </w:t>
      </w:r>
      <w:r>
        <w:rPr>
          <w:spacing w:val="0"/>
          <w:sz w:val="28"/>
          <w:szCs w:val="28"/>
          <w:lang w:eastAsia="ar-SA"/>
        </w:rPr>
        <w:t xml:space="preserve">Андреевского сельского поселения Омского муниципального района </w:t>
      </w:r>
      <w:r w:rsidRPr="00F361F2">
        <w:rPr>
          <w:spacing w:val="0"/>
          <w:sz w:val="28"/>
          <w:szCs w:val="28"/>
          <w:lang w:eastAsia="ar-SA"/>
        </w:rPr>
        <w:t>Омской области,</w:t>
      </w:r>
      <w:r>
        <w:rPr>
          <w:spacing w:val="0"/>
          <w:sz w:val="28"/>
          <w:szCs w:val="28"/>
          <w:lang w:eastAsia="ar-SA"/>
        </w:rPr>
        <w:t xml:space="preserve"> </w:t>
      </w:r>
      <w:r w:rsidRPr="00F361F2">
        <w:rPr>
          <w:spacing w:val="0"/>
          <w:sz w:val="28"/>
          <w:szCs w:val="28"/>
          <w:lang w:eastAsia="ar-SA"/>
        </w:rPr>
        <w:t xml:space="preserve">главным администратором которых является </w:t>
      </w:r>
      <w:r>
        <w:rPr>
          <w:spacing w:val="0"/>
          <w:sz w:val="28"/>
          <w:szCs w:val="28"/>
          <w:lang w:eastAsia="ar-SA"/>
        </w:rPr>
        <w:t>Администрация Андреевского сельского поселения Омского муниципального района Омской области.</w:t>
      </w:r>
    </w:p>
    <w:p w:rsidR="0006732A" w:rsidRDefault="0006732A" w:rsidP="00A33291">
      <w:pPr>
        <w:jc w:val="both"/>
        <w:rPr>
          <w:sz w:val="28"/>
          <w:szCs w:val="28"/>
        </w:rPr>
      </w:pPr>
    </w:p>
    <w:p w:rsidR="0006732A" w:rsidRDefault="0006732A" w:rsidP="001D3116">
      <w:pPr>
        <w:ind w:firstLine="709"/>
        <w:jc w:val="both"/>
        <w:rPr>
          <w:sz w:val="28"/>
          <w:szCs w:val="28"/>
        </w:rPr>
      </w:pPr>
      <w:r w:rsidRPr="000266F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 </w:t>
      </w:r>
      <w:hyperlink r:id="rId5" w:history="1">
        <w:r>
          <w:rPr>
            <w:sz w:val="28"/>
            <w:szCs w:val="28"/>
          </w:rPr>
          <w:t>статьи</w:t>
        </w:r>
        <w:r w:rsidRPr="000266FE">
          <w:rPr>
            <w:sz w:val="28"/>
            <w:szCs w:val="28"/>
          </w:rPr>
          <w:t xml:space="preserve"> 160.1</w:t>
        </w:r>
      </w:hyperlink>
      <w:r>
        <w:rPr>
          <w:sz w:val="28"/>
          <w:szCs w:val="28"/>
        </w:rPr>
        <w:t xml:space="preserve">. </w:t>
      </w:r>
      <w:r w:rsidRPr="000266FE">
        <w:rPr>
          <w:sz w:val="28"/>
          <w:szCs w:val="28"/>
        </w:rPr>
        <w:t xml:space="preserve">Бюджетного кодекса Российской Федерации, </w:t>
      </w:r>
      <w:r>
        <w:rPr>
          <w:sz w:val="28"/>
          <w:szCs w:val="28"/>
        </w:rPr>
        <w:t xml:space="preserve">постановлением Правительства </w:t>
      </w:r>
      <w:r w:rsidRPr="001D3116">
        <w:rPr>
          <w:sz w:val="28"/>
          <w:szCs w:val="28"/>
          <w:lang w:eastAsia="en-US"/>
        </w:rPr>
        <w:t xml:space="preserve"> </w:t>
      </w:r>
      <w:r w:rsidRPr="000266FE">
        <w:rPr>
          <w:sz w:val="28"/>
          <w:szCs w:val="28"/>
          <w:lang w:eastAsia="en-US"/>
        </w:rPr>
        <w:t xml:space="preserve">Российской Федерации от 23  июня 2016 </w:t>
      </w:r>
      <w:r>
        <w:rPr>
          <w:sz w:val="28"/>
          <w:szCs w:val="28"/>
          <w:lang w:eastAsia="en-US"/>
        </w:rPr>
        <w:t>года № 574</w:t>
      </w:r>
      <w:r>
        <w:rPr>
          <w:sz w:val="28"/>
          <w:szCs w:val="28"/>
        </w:rPr>
        <w:t xml:space="preserve"> «Об общих требованиях к методике прогнозирования поступлений доходов в бюджетные системы Российской Федерации»,</w:t>
      </w:r>
    </w:p>
    <w:p w:rsidR="0006732A" w:rsidRPr="00F361F2" w:rsidRDefault="0006732A" w:rsidP="001D3116">
      <w:pPr>
        <w:ind w:firstLine="709"/>
        <w:jc w:val="both"/>
        <w:rPr>
          <w:sz w:val="28"/>
          <w:szCs w:val="28"/>
        </w:rPr>
      </w:pPr>
    </w:p>
    <w:p w:rsidR="0006732A" w:rsidRPr="00EB0673" w:rsidRDefault="0006732A" w:rsidP="006B1343">
      <w:pPr>
        <w:jc w:val="both"/>
      </w:pPr>
      <w:r w:rsidRPr="00EB0673">
        <w:t>ПОСТАНОВЛЯЮ:</w:t>
      </w:r>
    </w:p>
    <w:p w:rsidR="0006732A" w:rsidRPr="009929E8" w:rsidRDefault="0006732A" w:rsidP="006B1343">
      <w:pPr>
        <w:ind w:firstLine="709"/>
        <w:jc w:val="both"/>
        <w:rPr>
          <w:sz w:val="28"/>
          <w:szCs w:val="28"/>
        </w:rPr>
      </w:pPr>
    </w:p>
    <w:p w:rsidR="0006732A" w:rsidRDefault="0006732A" w:rsidP="006B1343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F361F2">
        <w:rPr>
          <w:sz w:val="28"/>
          <w:szCs w:val="28"/>
        </w:rPr>
        <w:t>Методику прогнозирован</w:t>
      </w:r>
      <w:r>
        <w:rPr>
          <w:sz w:val="28"/>
          <w:szCs w:val="28"/>
        </w:rPr>
        <w:t xml:space="preserve">ия поступлений доходов в бюджет Андреевского сельского поселения Омского муниципального района </w:t>
      </w:r>
      <w:r w:rsidRPr="00F361F2">
        <w:rPr>
          <w:sz w:val="28"/>
          <w:szCs w:val="28"/>
        </w:rPr>
        <w:t xml:space="preserve">Омской области, главным администратором которых является </w:t>
      </w:r>
      <w:r>
        <w:rPr>
          <w:sz w:val="28"/>
          <w:szCs w:val="28"/>
        </w:rPr>
        <w:t xml:space="preserve">Администрация Андреевского сельского поселения Омского муниципального района Омской области, согласно приложению </w:t>
      </w:r>
      <w:r w:rsidRPr="00F361F2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06732A" w:rsidRPr="009929E8" w:rsidRDefault="0006732A" w:rsidP="006B1343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</w:t>
      </w:r>
      <w:r w:rsidRPr="00B208A0">
        <w:rPr>
          <w:sz w:val="28"/>
          <w:szCs w:val="28"/>
        </w:rPr>
        <w:t xml:space="preserve">за исполнением настоящего </w:t>
      </w:r>
      <w:r>
        <w:rPr>
          <w:sz w:val="28"/>
          <w:szCs w:val="28"/>
        </w:rPr>
        <w:t>постановления</w:t>
      </w:r>
      <w:r w:rsidRPr="00B20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главного специалиста по финансам, бюджету и налоговой политике Администрации Андреевского сельского поселения, общий контроль </w:t>
      </w:r>
      <w:r w:rsidRPr="00B208A0">
        <w:rPr>
          <w:sz w:val="28"/>
          <w:szCs w:val="28"/>
        </w:rPr>
        <w:t>оставляю за собой</w:t>
      </w:r>
      <w:r w:rsidRPr="000266FE">
        <w:rPr>
          <w:sz w:val="28"/>
          <w:szCs w:val="28"/>
        </w:rPr>
        <w:t>.</w:t>
      </w:r>
    </w:p>
    <w:p w:rsidR="0006732A" w:rsidRDefault="0006732A" w:rsidP="00A33291">
      <w:pPr>
        <w:jc w:val="both"/>
        <w:rPr>
          <w:sz w:val="28"/>
          <w:szCs w:val="28"/>
        </w:rPr>
      </w:pPr>
    </w:p>
    <w:p w:rsidR="0006732A" w:rsidRDefault="0006732A" w:rsidP="00A33291">
      <w:pPr>
        <w:jc w:val="both"/>
        <w:rPr>
          <w:sz w:val="28"/>
          <w:szCs w:val="28"/>
        </w:rPr>
      </w:pPr>
    </w:p>
    <w:p w:rsidR="0006732A" w:rsidRDefault="0006732A" w:rsidP="00A33291">
      <w:pPr>
        <w:jc w:val="both"/>
        <w:rPr>
          <w:sz w:val="28"/>
          <w:szCs w:val="28"/>
        </w:rPr>
      </w:pPr>
    </w:p>
    <w:p w:rsidR="0006732A" w:rsidRDefault="0006732A" w:rsidP="00A33291">
      <w:pPr>
        <w:jc w:val="both"/>
        <w:rPr>
          <w:sz w:val="28"/>
          <w:szCs w:val="28"/>
        </w:rPr>
      </w:pPr>
    </w:p>
    <w:p w:rsidR="0006732A" w:rsidRDefault="0006732A" w:rsidP="00A33291">
      <w:pPr>
        <w:jc w:val="both"/>
        <w:rPr>
          <w:sz w:val="28"/>
          <w:szCs w:val="28"/>
        </w:rPr>
      </w:pPr>
      <w:r w:rsidRPr="009929E8">
        <w:rPr>
          <w:sz w:val="28"/>
          <w:szCs w:val="28"/>
        </w:rPr>
        <w:t>Глава сельского поселения</w:t>
      </w:r>
      <w:r w:rsidRPr="009929E8">
        <w:rPr>
          <w:sz w:val="28"/>
          <w:szCs w:val="28"/>
        </w:rPr>
        <w:tab/>
      </w:r>
      <w:r w:rsidRPr="009929E8">
        <w:rPr>
          <w:sz w:val="28"/>
          <w:szCs w:val="28"/>
        </w:rPr>
        <w:tab/>
      </w:r>
      <w:r w:rsidRPr="009929E8">
        <w:rPr>
          <w:sz w:val="28"/>
          <w:szCs w:val="28"/>
        </w:rPr>
        <w:tab/>
      </w:r>
      <w:r w:rsidRPr="009929E8">
        <w:rPr>
          <w:sz w:val="28"/>
          <w:szCs w:val="28"/>
        </w:rPr>
        <w:tab/>
      </w:r>
      <w:r w:rsidRPr="009929E8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И.В. Катаев</w:t>
      </w:r>
    </w:p>
    <w:p w:rsidR="0006732A" w:rsidRDefault="0006732A" w:rsidP="005A257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br w:type="column"/>
        <w:t>Приложение № 1</w:t>
      </w:r>
    </w:p>
    <w:p w:rsidR="0006732A" w:rsidRDefault="0006732A" w:rsidP="005A257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6732A" w:rsidRDefault="0006732A" w:rsidP="005A257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Андреевского сельского поселения</w:t>
      </w:r>
    </w:p>
    <w:p w:rsidR="0006732A" w:rsidRDefault="0006732A" w:rsidP="005A257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____________ №  ____</w:t>
      </w:r>
    </w:p>
    <w:p w:rsidR="0006732A" w:rsidRDefault="0006732A" w:rsidP="005A257A">
      <w:pPr>
        <w:pStyle w:val="3"/>
        <w:shd w:val="clear" w:color="auto" w:fill="auto"/>
        <w:spacing w:after="0" w:line="260" w:lineRule="exact"/>
        <w:ind w:left="20"/>
        <w:jc w:val="center"/>
      </w:pPr>
    </w:p>
    <w:p w:rsidR="0006732A" w:rsidRDefault="0006732A" w:rsidP="005A257A">
      <w:pPr>
        <w:pStyle w:val="3"/>
        <w:shd w:val="clear" w:color="auto" w:fill="auto"/>
        <w:spacing w:after="0" w:line="260" w:lineRule="exact"/>
        <w:ind w:left="20"/>
        <w:jc w:val="center"/>
        <w:rPr>
          <w:b/>
          <w:bCs/>
          <w:sz w:val="28"/>
          <w:szCs w:val="28"/>
        </w:rPr>
      </w:pPr>
    </w:p>
    <w:p w:rsidR="0006732A" w:rsidRPr="006C78A3" w:rsidRDefault="0006732A" w:rsidP="005A257A">
      <w:pPr>
        <w:pStyle w:val="3"/>
        <w:shd w:val="clear" w:color="auto" w:fill="auto"/>
        <w:spacing w:after="0" w:line="260" w:lineRule="exact"/>
        <w:ind w:left="20"/>
        <w:jc w:val="center"/>
        <w:rPr>
          <w:b/>
          <w:bCs/>
          <w:sz w:val="28"/>
          <w:szCs w:val="28"/>
        </w:rPr>
      </w:pPr>
      <w:r w:rsidRPr="006C78A3">
        <w:rPr>
          <w:b/>
          <w:bCs/>
          <w:sz w:val="28"/>
          <w:szCs w:val="28"/>
        </w:rPr>
        <w:t>МЕТОДИКА</w:t>
      </w:r>
    </w:p>
    <w:p w:rsidR="0006732A" w:rsidRPr="005A257A" w:rsidRDefault="0006732A" w:rsidP="005A257A">
      <w:pPr>
        <w:pStyle w:val="3"/>
        <w:shd w:val="clear" w:color="auto" w:fill="auto"/>
        <w:spacing w:after="0" w:line="260" w:lineRule="exact"/>
        <w:ind w:left="20"/>
        <w:jc w:val="center"/>
        <w:rPr>
          <w:sz w:val="28"/>
          <w:szCs w:val="28"/>
        </w:rPr>
      </w:pPr>
    </w:p>
    <w:p w:rsidR="0006732A" w:rsidRDefault="0006732A" w:rsidP="000220B7">
      <w:pPr>
        <w:pStyle w:val="3"/>
        <w:shd w:val="clear" w:color="auto" w:fill="auto"/>
        <w:spacing w:after="0" w:line="240" w:lineRule="auto"/>
        <w:ind w:left="20"/>
        <w:jc w:val="center"/>
        <w:rPr>
          <w:sz w:val="28"/>
          <w:szCs w:val="28"/>
          <w:lang w:eastAsia="ar-SA"/>
        </w:rPr>
      </w:pPr>
      <w:r w:rsidRPr="005A257A">
        <w:rPr>
          <w:sz w:val="28"/>
          <w:szCs w:val="28"/>
        </w:rPr>
        <w:t xml:space="preserve">прогнозирования поступлений доходов в бюджет </w:t>
      </w:r>
      <w:r>
        <w:rPr>
          <w:sz w:val="28"/>
          <w:szCs w:val="28"/>
        </w:rPr>
        <w:t xml:space="preserve">Андреевского сельского поселения Омского муниципального района </w:t>
      </w:r>
      <w:r w:rsidRPr="005A257A">
        <w:rPr>
          <w:sz w:val="28"/>
          <w:szCs w:val="28"/>
        </w:rPr>
        <w:t xml:space="preserve">Омской области, главным администратором которых является </w:t>
      </w:r>
      <w:r>
        <w:rPr>
          <w:sz w:val="28"/>
          <w:szCs w:val="28"/>
          <w:lang w:eastAsia="ar-SA"/>
        </w:rPr>
        <w:t>Администрация Андреевского сельского поселения Омского муниципального района Омской области</w:t>
      </w:r>
    </w:p>
    <w:p w:rsidR="0006732A" w:rsidRDefault="0006732A" w:rsidP="000220B7">
      <w:pPr>
        <w:pStyle w:val="3"/>
        <w:shd w:val="clear" w:color="auto" w:fill="auto"/>
        <w:spacing w:after="0" w:line="240" w:lineRule="auto"/>
        <w:ind w:left="20"/>
        <w:jc w:val="center"/>
        <w:rPr>
          <w:sz w:val="28"/>
          <w:szCs w:val="28"/>
          <w:lang w:eastAsia="ar-SA"/>
        </w:rPr>
      </w:pPr>
    </w:p>
    <w:p w:rsidR="0006732A" w:rsidRDefault="0006732A" w:rsidP="009030BF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0220B7">
        <w:rPr>
          <w:sz w:val="28"/>
          <w:szCs w:val="28"/>
        </w:rPr>
        <w:t>Настоящая методика прогнозирования поступлений доходов в бюджет</w:t>
      </w:r>
      <w:r>
        <w:rPr>
          <w:sz w:val="28"/>
          <w:szCs w:val="28"/>
        </w:rPr>
        <w:t xml:space="preserve"> сельского поселения Омского муниципального района </w:t>
      </w:r>
      <w:r w:rsidRPr="000220B7">
        <w:rPr>
          <w:sz w:val="28"/>
          <w:szCs w:val="28"/>
        </w:rPr>
        <w:t xml:space="preserve"> Омской области </w:t>
      </w:r>
      <w:r>
        <w:rPr>
          <w:sz w:val="28"/>
          <w:szCs w:val="28"/>
        </w:rPr>
        <w:t xml:space="preserve">(далее – местный бюджет) </w:t>
      </w:r>
      <w:r w:rsidRPr="000220B7">
        <w:rPr>
          <w:sz w:val="28"/>
          <w:szCs w:val="28"/>
        </w:rPr>
        <w:t xml:space="preserve">определяет основные принципы прогнозирования по всем кодам бюджетной классификации, </w:t>
      </w:r>
      <w:r>
        <w:rPr>
          <w:sz w:val="28"/>
          <w:szCs w:val="28"/>
        </w:rPr>
        <w:t xml:space="preserve">главным </w:t>
      </w:r>
      <w:r w:rsidRPr="000220B7">
        <w:rPr>
          <w:sz w:val="28"/>
          <w:szCs w:val="28"/>
        </w:rPr>
        <w:t xml:space="preserve">администратором которых является </w:t>
      </w:r>
      <w:r>
        <w:rPr>
          <w:sz w:val="28"/>
          <w:szCs w:val="28"/>
          <w:lang w:eastAsia="ar-SA"/>
        </w:rPr>
        <w:t>Администрация Андреевского сельского поселения Омского муниципального района Омской области (далее – Администрация)</w:t>
      </w:r>
      <w:r w:rsidRPr="000220B7">
        <w:rPr>
          <w:sz w:val="28"/>
          <w:szCs w:val="28"/>
        </w:rPr>
        <w:t>, на очередной финансовый год и плановый период.</w:t>
      </w:r>
      <w:r>
        <w:rPr>
          <w:sz w:val="28"/>
          <w:szCs w:val="28"/>
        </w:rPr>
        <w:t xml:space="preserve"> Код главного администратора доходов: 601.</w:t>
      </w:r>
    </w:p>
    <w:p w:rsidR="0006732A" w:rsidRDefault="0006732A" w:rsidP="00447169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доходов местного бюджета осуществляется в разрезе видов доходов местного бюджета в соответствии со следующими методами расчета:</w:t>
      </w:r>
    </w:p>
    <w:p w:rsidR="0006732A" w:rsidRDefault="0006732A" w:rsidP="00227A63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6732A" w:rsidRDefault="0006732A" w:rsidP="00227A63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усреднение -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года.</w:t>
      </w:r>
    </w:p>
    <w:p w:rsidR="0006732A" w:rsidRDefault="0006732A" w:rsidP="009030BF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0A09C6">
        <w:rPr>
          <w:sz w:val="28"/>
          <w:szCs w:val="28"/>
        </w:rPr>
        <w:t>Прогноз поступлений доходов на очередной финансовый год и плановый период осуществляется по следующим кодам бюджетной классификации доходов:</w:t>
      </w:r>
    </w:p>
    <w:p w:rsidR="0006732A" w:rsidRDefault="0006732A" w:rsidP="009030BF">
      <w:pPr>
        <w:pStyle w:val="3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10804020011000</w:t>
      </w:r>
      <w:r w:rsidRPr="000A09C6">
        <w:rPr>
          <w:sz w:val="28"/>
          <w:szCs w:val="28"/>
        </w:rPr>
        <w:t xml:space="preserve">110 </w:t>
      </w:r>
      <w:r>
        <w:rPr>
          <w:sz w:val="28"/>
          <w:szCs w:val="28"/>
        </w:rPr>
        <w:t>«</w:t>
      </w:r>
      <w:r w:rsidRPr="000A09C6">
        <w:rPr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>»;</w:t>
      </w:r>
    </w:p>
    <w:p w:rsidR="0006732A" w:rsidRDefault="0006732A" w:rsidP="009030BF">
      <w:pPr>
        <w:pStyle w:val="3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10804020014000110 «</w:t>
      </w:r>
      <w:r w:rsidRPr="000A09C6">
        <w:rPr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</w:r>
      <w:r>
        <w:rPr>
          <w:sz w:val="28"/>
          <w:szCs w:val="28"/>
        </w:rPr>
        <w:t>»;</w:t>
      </w:r>
    </w:p>
    <w:p w:rsidR="0006732A" w:rsidRDefault="0006732A" w:rsidP="009030BF">
      <w:pPr>
        <w:pStyle w:val="3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10807175011000110 «</w:t>
      </w:r>
      <w:r w:rsidRPr="000A09C6">
        <w:rPr>
          <w:sz w:val="28"/>
          <w:szCs w:val="28"/>
        </w:rPr>
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>»;</w:t>
      </w:r>
    </w:p>
    <w:p w:rsidR="0006732A" w:rsidRDefault="0006732A" w:rsidP="009030BF">
      <w:pPr>
        <w:pStyle w:val="3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10807175014000 110 «</w:t>
      </w:r>
      <w:r w:rsidRPr="000905EB">
        <w:rPr>
          <w:sz w:val="28"/>
          <w:szCs w:val="28"/>
        </w:rPr>
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(прочие поступления)</w:t>
      </w:r>
      <w:r>
        <w:rPr>
          <w:sz w:val="28"/>
          <w:szCs w:val="28"/>
        </w:rPr>
        <w:t>»</w:t>
      </w:r>
    </w:p>
    <w:p w:rsidR="0006732A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6F4">
        <w:rPr>
          <w:sz w:val="28"/>
          <w:szCs w:val="28"/>
        </w:rPr>
        <w:t>и рассчитывается с применением метода прямого расчета</w:t>
      </w:r>
      <w:r>
        <w:rPr>
          <w:sz w:val="28"/>
          <w:szCs w:val="28"/>
        </w:rPr>
        <w:t xml:space="preserve"> </w:t>
      </w:r>
      <w:r w:rsidRPr="008406F4">
        <w:rPr>
          <w:sz w:val="28"/>
          <w:szCs w:val="28"/>
        </w:rPr>
        <w:t>по следующей формуле:</w:t>
      </w:r>
    </w:p>
    <w:p w:rsidR="0006732A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32A" w:rsidRPr="00E15F75" w:rsidRDefault="0006732A" w:rsidP="00903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П1=</w:t>
      </w:r>
      <w:r>
        <w:rPr>
          <w:sz w:val="28"/>
          <w:szCs w:val="28"/>
          <w:lang w:val="en-US"/>
        </w:rPr>
        <w:t>Q</w:t>
      </w:r>
      <w:r w:rsidRPr="00E15F75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R</w:t>
      </w:r>
    </w:p>
    <w:p w:rsidR="0006732A" w:rsidRPr="00A565FA" w:rsidRDefault="0006732A" w:rsidP="009030BF">
      <w:pPr>
        <w:autoSpaceDE w:val="0"/>
        <w:autoSpaceDN w:val="0"/>
        <w:adjustRightInd w:val="0"/>
        <w:ind w:firstLine="709"/>
        <w:jc w:val="center"/>
      </w:pPr>
    </w:p>
    <w:p w:rsidR="0006732A" w:rsidRPr="00A565FA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П</w:t>
      </w:r>
      <w:r>
        <w:rPr>
          <w:sz w:val="28"/>
          <w:szCs w:val="28"/>
        </w:rPr>
        <w:t>1</w:t>
      </w:r>
      <w:r w:rsidRPr="00A565FA">
        <w:rPr>
          <w:sz w:val="28"/>
          <w:szCs w:val="28"/>
        </w:rPr>
        <w:t xml:space="preserve"> – прогнозный объем доходов от поступления </w:t>
      </w:r>
      <w:r>
        <w:rPr>
          <w:sz w:val="28"/>
          <w:szCs w:val="28"/>
        </w:rPr>
        <w:t xml:space="preserve">государственной пошлины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A565FA">
        <w:rPr>
          <w:sz w:val="28"/>
          <w:szCs w:val="28"/>
        </w:rPr>
        <w:t>;</w:t>
      </w:r>
    </w:p>
    <w:p w:rsidR="0006732A" w:rsidRPr="00A565FA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Q – количество обращений</w:t>
      </w:r>
      <w:r>
        <w:rPr>
          <w:sz w:val="28"/>
          <w:szCs w:val="28"/>
        </w:rPr>
        <w:t xml:space="preserve"> соискателей за совершение нотариальных действий и за выдачу специальных разрешений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A565FA">
        <w:rPr>
          <w:sz w:val="28"/>
          <w:szCs w:val="28"/>
        </w:rPr>
        <w:t xml:space="preserve">, ожидаемых в </w:t>
      </w:r>
      <w:r w:rsidRPr="007A3CAD">
        <w:rPr>
          <w:sz w:val="28"/>
          <w:szCs w:val="28"/>
        </w:rPr>
        <w:t>текущем (очередном) году</w:t>
      </w:r>
      <w:r w:rsidRPr="00A565FA">
        <w:rPr>
          <w:sz w:val="28"/>
          <w:szCs w:val="28"/>
        </w:rPr>
        <w:t>;</w:t>
      </w:r>
    </w:p>
    <w:p w:rsidR="0006732A" w:rsidRPr="009977EE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R – размер государственной пошлины</w:t>
      </w:r>
      <w:r>
        <w:rPr>
          <w:sz w:val="28"/>
          <w:szCs w:val="28"/>
        </w:rPr>
        <w:t>.</w:t>
      </w:r>
    </w:p>
    <w:p w:rsidR="0006732A" w:rsidRPr="009977EE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E2F">
        <w:rPr>
          <w:sz w:val="28"/>
          <w:szCs w:val="28"/>
        </w:rPr>
        <w:t>Источник данных: Глава 25.3 Налогового кодекса Российской Федерации.</w:t>
      </w:r>
    </w:p>
    <w:p w:rsidR="0006732A" w:rsidRDefault="0006732A" w:rsidP="009030BF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0A09C6">
        <w:rPr>
          <w:sz w:val="28"/>
          <w:szCs w:val="28"/>
        </w:rPr>
        <w:t>Прогноз поступлений доходов на очередной финансовый год и плановый период осуществляется по следующим кодам бюджетной классификации доходов:</w:t>
      </w:r>
    </w:p>
    <w:p w:rsidR="0006732A" w:rsidRDefault="0006732A" w:rsidP="009030B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11105025100000120 «</w:t>
      </w:r>
      <w:r w:rsidRPr="0072214A">
        <w:rPr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>
        <w:rPr>
          <w:sz w:val="28"/>
          <w:szCs w:val="28"/>
        </w:rPr>
        <w:t>»;</w:t>
      </w:r>
    </w:p>
    <w:p w:rsidR="0006732A" w:rsidRDefault="0006732A" w:rsidP="009030B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11105035100000120 «</w:t>
      </w:r>
      <w:r w:rsidRPr="0072214A">
        <w:rPr>
          <w:sz w:val="28"/>
          <w:szCs w:val="28"/>
        </w:rPr>
        <w:t>Доходы от сдачи в аренду 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</w:r>
      <w:r>
        <w:rPr>
          <w:sz w:val="28"/>
          <w:szCs w:val="28"/>
        </w:rPr>
        <w:t>»;</w:t>
      </w:r>
    </w:p>
    <w:p w:rsidR="0006732A" w:rsidRPr="00227A63" w:rsidRDefault="0006732A" w:rsidP="00227A63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7A63">
        <w:rPr>
          <w:sz w:val="28"/>
          <w:szCs w:val="28"/>
        </w:rPr>
        <w:t>11109045100000120 «Прочие поступления от использования  имущества, находящегося в 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 и рассчитывается с применение</w:t>
      </w:r>
      <w:r>
        <w:rPr>
          <w:sz w:val="28"/>
          <w:szCs w:val="28"/>
        </w:rPr>
        <w:t xml:space="preserve">м метода прямого расчета </w:t>
      </w:r>
      <w:r w:rsidRPr="00227A63">
        <w:rPr>
          <w:sz w:val="28"/>
          <w:szCs w:val="28"/>
        </w:rPr>
        <w:t>по следующей формуле:</w:t>
      </w:r>
    </w:p>
    <w:p w:rsidR="0006732A" w:rsidRPr="00A565FA" w:rsidRDefault="0006732A" w:rsidP="00A332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32A" w:rsidRPr="00A565FA" w:rsidRDefault="0006732A" w:rsidP="00A3329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48.75pt">
            <v:imagedata r:id="rId6" o:title="" chromakey="white"/>
          </v:shape>
        </w:pict>
      </w:r>
    </w:p>
    <w:p w:rsidR="0006732A" w:rsidRPr="00A565FA" w:rsidRDefault="0006732A" w:rsidP="00A33293">
      <w:pPr>
        <w:autoSpaceDE w:val="0"/>
        <w:autoSpaceDN w:val="0"/>
        <w:adjustRightInd w:val="0"/>
        <w:ind w:firstLine="709"/>
        <w:jc w:val="center"/>
      </w:pPr>
    </w:p>
    <w:p w:rsidR="0006732A" w:rsidRPr="005A7ADB" w:rsidRDefault="0006732A" w:rsidP="009030BF">
      <w:pPr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П</w:t>
      </w:r>
      <w:r>
        <w:rPr>
          <w:sz w:val="28"/>
          <w:szCs w:val="28"/>
        </w:rPr>
        <w:t>2</w:t>
      </w:r>
      <w:r w:rsidRPr="00A565FA">
        <w:rPr>
          <w:sz w:val="28"/>
          <w:szCs w:val="28"/>
        </w:rPr>
        <w:t xml:space="preserve"> – прогнозный объем </w:t>
      </w:r>
      <w:r w:rsidRPr="005A7ADB">
        <w:rPr>
          <w:sz w:val="28"/>
          <w:szCs w:val="28"/>
        </w:rPr>
        <w:t xml:space="preserve">доходов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5A7ADB">
        <w:rPr>
          <w:sz w:val="28"/>
          <w:szCs w:val="28"/>
        </w:rPr>
        <w:t>;</w:t>
      </w:r>
    </w:p>
    <w:p w:rsidR="0006732A" w:rsidRPr="005A7ADB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ADB">
        <w:rPr>
          <w:sz w:val="28"/>
          <w:szCs w:val="28"/>
        </w:rPr>
        <w:t xml:space="preserve">Q – </w:t>
      </w:r>
      <w:r w:rsidRPr="005A7ADB">
        <w:rPr>
          <w:color w:val="000000"/>
          <w:sz w:val="28"/>
          <w:szCs w:val="28"/>
          <w:lang w:eastAsia="ru-RU"/>
        </w:rPr>
        <w:t>количество договоров, заключенных с арендаторами</w:t>
      </w:r>
      <w:r w:rsidRPr="005A7ADB">
        <w:rPr>
          <w:sz w:val="28"/>
          <w:szCs w:val="28"/>
        </w:rPr>
        <w:t>;</w:t>
      </w:r>
    </w:p>
    <w:p w:rsidR="0006732A" w:rsidRPr="00A55A2B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ADB">
        <w:rPr>
          <w:sz w:val="28"/>
          <w:szCs w:val="28"/>
        </w:rPr>
        <w:t xml:space="preserve">R – </w:t>
      </w:r>
      <w:r w:rsidRPr="005A7ADB">
        <w:rPr>
          <w:color w:val="000000"/>
          <w:sz w:val="28"/>
          <w:szCs w:val="28"/>
          <w:lang w:eastAsia="ru-RU"/>
        </w:rPr>
        <w:t>размер арендной плат</w:t>
      </w:r>
      <w:r>
        <w:rPr>
          <w:color w:val="000000"/>
          <w:sz w:val="28"/>
          <w:szCs w:val="28"/>
          <w:lang w:eastAsia="ru-RU"/>
        </w:rPr>
        <w:t>ы без НДС в месяц, установленный</w:t>
      </w:r>
      <w:r w:rsidRPr="005A7ADB">
        <w:rPr>
          <w:color w:val="000000"/>
          <w:sz w:val="28"/>
          <w:szCs w:val="28"/>
          <w:lang w:eastAsia="ru-RU"/>
        </w:rPr>
        <w:t xml:space="preserve"> договором</w:t>
      </w:r>
      <w:r w:rsidRPr="005A7ADB">
        <w:rPr>
          <w:sz w:val="28"/>
          <w:szCs w:val="28"/>
        </w:rPr>
        <w:t>.</w:t>
      </w:r>
    </w:p>
    <w:p w:rsidR="0006732A" w:rsidRPr="00A55A2B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C">
        <w:rPr>
          <w:sz w:val="28"/>
          <w:szCs w:val="28"/>
        </w:rPr>
        <w:t>Источник данных: реестр договоров</w:t>
      </w:r>
      <w:r>
        <w:rPr>
          <w:sz w:val="28"/>
          <w:szCs w:val="28"/>
        </w:rPr>
        <w:t xml:space="preserve"> аренды.</w:t>
      </w:r>
    </w:p>
    <w:p w:rsidR="0006732A" w:rsidRDefault="0006732A" w:rsidP="009030BF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0A09C6">
        <w:rPr>
          <w:sz w:val="28"/>
          <w:szCs w:val="28"/>
        </w:rPr>
        <w:t>Прогноз поступлений доходов на очередной финансовый год и плановый период осуществляется по следующим кодам бюджетной классификации доходов:</w:t>
      </w:r>
    </w:p>
    <w:p w:rsidR="0006732A" w:rsidRDefault="0006732A" w:rsidP="009030B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11105314100000120 «</w:t>
      </w:r>
      <w:r w:rsidRPr="0072214A">
        <w:rPr>
          <w:sz w:val="28"/>
          <w:szCs w:val="28"/>
        </w:rPr>
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</w:r>
      <w:r>
        <w:rPr>
          <w:sz w:val="28"/>
          <w:szCs w:val="28"/>
        </w:rPr>
        <w:t>»;</w:t>
      </w:r>
    </w:p>
    <w:p w:rsidR="0006732A" w:rsidRPr="0056038A" w:rsidRDefault="0006732A" w:rsidP="009030B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11105325100000</w:t>
      </w:r>
      <w:r w:rsidRPr="00ED6B4F">
        <w:rPr>
          <w:sz w:val="28"/>
          <w:szCs w:val="28"/>
        </w:rPr>
        <w:t>120 «Плата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поселений»</w:t>
      </w:r>
      <w:r>
        <w:rPr>
          <w:sz w:val="28"/>
          <w:szCs w:val="28"/>
        </w:rPr>
        <w:t xml:space="preserve"> </w:t>
      </w:r>
      <w:r w:rsidRPr="0056038A">
        <w:rPr>
          <w:sz w:val="28"/>
          <w:szCs w:val="28"/>
        </w:rPr>
        <w:t>и рассчитывается с прим</w:t>
      </w:r>
      <w:r>
        <w:rPr>
          <w:sz w:val="28"/>
          <w:szCs w:val="28"/>
        </w:rPr>
        <w:t xml:space="preserve">енением метода прямого расчета </w:t>
      </w:r>
      <w:r w:rsidRPr="0056038A">
        <w:rPr>
          <w:sz w:val="28"/>
          <w:szCs w:val="28"/>
        </w:rPr>
        <w:t>по следующей формуле:</w:t>
      </w:r>
    </w:p>
    <w:p w:rsidR="0006732A" w:rsidRPr="00A565FA" w:rsidRDefault="0006732A" w:rsidP="00ED6B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32A" w:rsidRPr="00A565FA" w:rsidRDefault="0006732A" w:rsidP="00ED6B4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pict>
          <v:shape id="_x0000_i1026" type="#_x0000_t75" style="width:109.5pt;height:48.75pt">
            <v:imagedata r:id="rId7" o:title="" chromakey="white"/>
          </v:shape>
        </w:pict>
      </w:r>
    </w:p>
    <w:p w:rsidR="0006732A" w:rsidRPr="00A565FA" w:rsidRDefault="0006732A" w:rsidP="00ED6B4F">
      <w:pPr>
        <w:autoSpaceDE w:val="0"/>
        <w:autoSpaceDN w:val="0"/>
        <w:adjustRightInd w:val="0"/>
        <w:ind w:firstLine="709"/>
        <w:jc w:val="center"/>
      </w:pPr>
    </w:p>
    <w:p w:rsidR="0006732A" w:rsidRPr="005A7ADB" w:rsidRDefault="0006732A" w:rsidP="009030BF">
      <w:pPr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A565FA">
        <w:rPr>
          <w:sz w:val="28"/>
          <w:szCs w:val="28"/>
        </w:rPr>
        <w:t xml:space="preserve"> – прогнозный объем </w:t>
      </w:r>
      <w:r w:rsidRPr="005A7ADB">
        <w:rPr>
          <w:sz w:val="28"/>
          <w:szCs w:val="28"/>
        </w:rPr>
        <w:t xml:space="preserve">доходов </w:t>
      </w:r>
      <w:r w:rsidRPr="00D87C5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плате по </w:t>
      </w:r>
      <w:r w:rsidRPr="00D87C58">
        <w:rPr>
          <w:sz w:val="28"/>
          <w:szCs w:val="28"/>
        </w:rPr>
        <w:t>соответствующему коду классификации доходов</w:t>
      </w:r>
      <w:r w:rsidRPr="005A7ADB">
        <w:rPr>
          <w:sz w:val="28"/>
          <w:szCs w:val="28"/>
        </w:rPr>
        <w:t>;</w:t>
      </w:r>
    </w:p>
    <w:p w:rsidR="0006732A" w:rsidRPr="005A7ADB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ADB">
        <w:rPr>
          <w:sz w:val="28"/>
          <w:szCs w:val="28"/>
        </w:rPr>
        <w:t xml:space="preserve">Q – </w:t>
      </w:r>
      <w:r w:rsidRPr="005A7ADB">
        <w:rPr>
          <w:color w:val="000000"/>
          <w:sz w:val="28"/>
          <w:szCs w:val="28"/>
          <w:lang w:eastAsia="ru-RU"/>
        </w:rPr>
        <w:t xml:space="preserve">количество </w:t>
      </w:r>
      <w:r w:rsidRPr="00E17B5C">
        <w:rPr>
          <w:color w:val="000000"/>
          <w:sz w:val="28"/>
          <w:szCs w:val="28"/>
          <w:lang w:eastAsia="ru-RU"/>
        </w:rPr>
        <w:t>соглашений, заключенных с пользователями</w:t>
      </w:r>
      <w:r w:rsidRPr="005A7ADB">
        <w:rPr>
          <w:sz w:val="28"/>
          <w:szCs w:val="28"/>
        </w:rPr>
        <w:t>;</w:t>
      </w:r>
    </w:p>
    <w:p w:rsidR="0006732A" w:rsidRPr="00B30F84" w:rsidRDefault="0006732A" w:rsidP="00B30F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A7ADB">
        <w:rPr>
          <w:sz w:val="28"/>
          <w:szCs w:val="28"/>
        </w:rPr>
        <w:t xml:space="preserve">R – </w:t>
      </w:r>
      <w:r w:rsidRPr="005A7ADB">
        <w:rPr>
          <w:color w:val="000000"/>
          <w:sz w:val="28"/>
          <w:szCs w:val="28"/>
          <w:lang w:eastAsia="ru-RU"/>
        </w:rPr>
        <w:t xml:space="preserve">размер </w:t>
      </w:r>
      <w:r w:rsidRPr="00E17B5C">
        <w:rPr>
          <w:color w:val="000000"/>
          <w:sz w:val="28"/>
          <w:szCs w:val="28"/>
          <w:lang w:eastAsia="ru-RU"/>
        </w:rPr>
        <w:t>платы за право ограниченного пользования без НДС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17B5C">
        <w:rPr>
          <w:color w:val="000000"/>
          <w:sz w:val="28"/>
          <w:szCs w:val="28"/>
          <w:lang w:eastAsia="ru-RU"/>
        </w:rPr>
        <w:t>месяц, установленный соглашением</w:t>
      </w:r>
      <w:r w:rsidRPr="005A7ADB">
        <w:rPr>
          <w:sz w:val="28"/>
          <w:szCs w:val="28"/>
        </w:rPr>
        <w:t>.</w:t>
      </w:r>
    </w:p>
    <w:p w:rsidR="0006732A" w:rsidRDefault="0006732A" w:rsidP="00903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F84">
        <w:rPr>
          <w:sz w:val="28"/>
          <w:szCs w:val="28"/>
        </w:rPr>
        <w:t>Источник данных: реестр соглашений.</w:t>
      </w:r>
    </w:p>
    <w:p w:rsidR="0006732A" w:rsidRPr="000E74C9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6</w:t>
      </w:r>
      <w:r w:rsidRPr="000E74C9">
        <w:rPr>
          <w:sz w:val="28"/>
          <w:szCs w:val="28"/>
        </w:rPr>
        <w:t>. Прогноз поступлений доходов на очередной финансовый год и плановый период осуществляется по следующим кодам бюджетной классификации доходов:</w:t>
      </w:r>
    </w:p>
    <w:p w:rsidR="0006732A" w:rsidRDefault="0006732A" w:rsidP="000E74C9">
      <w:pPr>
        <w:pStyle w:val="3"/>
        <w:numPr>
          <w:ilvl w:val="0"/>
          <w:numId w:val="14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0E74C9">
        <w:rPr>
          <w:sz w:val="28"/>
          <w:szCs w:val="28"/>
        </w:rPr>
        <w:t>1163305010 0000140 «Денежные</w:t>
      </w:r>
      <w:r w:rsidRPr="004C2751">
        <w:rPr>
          <w:sz w:val="28"/>
          <w:szCs w:val="28"/>
        </w:rPr>
        <w:t xml:space="preserve"> взыскания (штрафы) за нарушение законодательства Российской Федерации о контрактной си</w:t>
      </w:r>
      <w:r>
        <w:rPr>
          <w:sz w:val="28"/>
          <w:szCs w:val="28"/>
        </w:rPr>
        <w:t xml:space="preserve">стеме в сфере закупок </w:t>
      </w:r>
      <w:r w:rsidRPr="004C2751">
        <w:rPr>
          <w:sz w:val="28"/>
          <w:szCs w:val="28"/>
        </w:rPr>
        <w:t>товаров, работ, услуг для обеспечения государственных и муниципальных нужд для нужд сельских поселений</w:t>
      </w:r>
      <w:r>
        <w:rPr>
          <w:sz w:val="28"/>
          <w:szCs w:val="28"/>
        </w:rPr>
        <w:t>»;</w:t>
      </w:r>
    </w:p>
    <w:p w:rsidR="0006732A" w:rsidRPr="0056038A" w:rsidRDefault="0006732A" w:rsidP="000E74C9">
      <w:pPr>
        <w:pStyle w:val="3"/>
        <w:numPr>
          <w:ilvl w:val="0"/>
          <w:numId w:val="14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11651040020000140 «</w:t>
      </w:r>
      <w:r w:rsidRPr="004C2751">
        <w:rPr>
          <w:sz w:val="28"/>
          <w:szCs w:val="28"/>
        </w:rPr>
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</w:r>
      <w:r>
        <w:rPr>
          <w:sz w:val="28"/>
          <w:szCs w:val="28"/>
        </w:rPr>
        <w:t xml:space="preserve">» </w:t>
      </w:r>
      <w:r w:rsidRPr="0056038A">
        <w:rPr>
          <w:sz w:val="28"/>
          <w:szCs w:val="28"/>
        </w:rPr>
        <w:t xml:space="preserve">и рассчитывается с применением </w:t>
      </w:r>
      <w:r w:rsidRPr="000E74C9">
        <w:rPr>
          <w:sz w:val="28"/>
          <w:szCs w:val="28"/>
        </w:rPr>
        <w:t>прямого метода, метода</w:t>
      </w:r>
      <w:r>
        <w:rPr>
          <w:sz w:val="28"/>
          <w:szCs w:val="28"/>
        </w:rPr>
        <w:t xml:space="preserve"> усреднения </w:t>
      </w:r>
      <w:r w:rsidRPr="0056038A">
        <w:rPr>
          <w:sz w:val="28"/>
          <w:szCs w:val="28"/>
        </w:rPr>
        <w:t>по следующей формуле:</w:t>
      </w:r>
    </w:p>
    <w:p w:rsidR="0006732A" w:rsidRPr="00A565FA" w:rsidRDefault="0006732A" w:rsidP="000E74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32A" w:rsidRPr="00711C3D" w:rsidRDefault="0006732A" w:rsidP="000E74C9">
      <w:pPr>
        <w:autoSpaceDE w:val="0"/>
        <w:autoSpaceDN w:val="0"/>
        <w:adjustRightInd w:val="0"/>
        <w:ind w:left="707" w:firstLine="709"/>
        <w:jc w:val="center"/>
        <w:rPr>
          <w:sz w:val="28"/>
          <w:szCs w:val="28"/>
          <w:highlight w:val="cyan"/>
        </w:rPr>
      </w:pPr>
      <w:r>
        <w:pict>
          <v:shape id="_x0000_i1027" type="#_x0000_t75" style="width:2in;height:33pt">
            <v:imagedata r:id="rId8" o:title="" chromakey="white"/>
          </v:shape>
        </w:pict>
      </w:r>
    </w:p>
    <w:p w:rsidR="0006732A" w:rsidRPr="00711C3D" w:rsidRDefault="0006732A" w:rsidP="000E74C9">
      <w:pPr>
        <w:autoSpaceDE w:val="0"/>
        <w:autoSpaceDN w:val="0"/>
        <w:adjustRightInd w:val="0"/>
        <w:ind w:firstLine="709"/>
        <w:jc w:val="center"/>
        <w:rPr>
          <w:highlight w:val="cyan"/>
        </w:rPr>
      </w:pPr>
    </w:p>
    <w:p w:rsidR="0006732A" w:rsidRPr="000E74C9" w:rsidRDefault="0006732A" w:rsidP="000E74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П4 – прогнозный объем доходов </w:t>
      </w:r>
      <w:r w:rsidRPr="000E74C9">
        <w:rPr>
          <w:sz w:val="28"/>
          <w:szCs w:val="28"/>
        </w:rPr>
        <w:t>по соответствующему коду классификации доходов;</w:t>
      </w:r>
    </w:p>
    <w:p w:rsidR="0006732A" w:rsidRPr="000E74C9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4C9">
        <w:rPr>
          <w:sz w:val="28"/>
          <w:szCs w:val="28"/>
        </w:rPr>
        <w:t>Кпр – количество правонарушений по видам;</w:t>
      </w:r>
    </w:p>
    <w:p w:rsidR="0006732A" w:rsidRPr="000E74C9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4C9">
        <w:rPr>
          <w:sz w:val="28"/>
          <w:szCs w:val="28"/>
        </w:rPr>
        <w:t>Ппр – размер платежа за каждый вид правонарушений;</w:t>
      </w:r>
    </w:p>
    <w:p w:rsidR="0006732A" w:rsidRPr="000E74C9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4C9">
        <w:rPr>
          <w:sz w:val="28"/>
          <w:szCs w:val="28"/>
          <w:lang w:val="en-US"/>
        </w:rPr>
        <w:t>n</w:t>
      </w:r>
      <w:r w:rsidRPr="000E74C9">
        <w:rPr>
          <w:sz w:val="28"/>
          <w:szCs w:val="28"/>
        </w:rPr>
        <w:t xml:space="preserve"> – количество видов штрафов, зачисляемых в местный бюджет ;</w:t>
      </w:r>
    </w:p>
    <w:p w:rsidR="0006732A" w:rsidRPr="005A7ADB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4C9">
        <w:rPr>
          <w:sz w:val="28"/>
          <w:szCs w:val="28"/>
          <w:lang w:val="en-US"/>
        </w:rPr>
        <w:t>t</w:t>
      </w:r>
      <w:r w:rsidRPr="000E74C9">
        <w:rPr>
          <w:sz w:val="28"/>
          <w:szCs w:val="28"/>
        </w:rPr>
        <w:t xml:space="preserve"> – </w:t>
      </w:r>
      <w:r w:rsidRPr="000E74C9">
        <w:rPr>
          <w:color w:val="000000"/>
          <w:sz w:val="28"/>
          <w:szCs w:val="28"/>
          <w:lang w:eastAsia="ru-RU"/>
        </w:rPr>
        <w:t>количество отчетных периодов (не менее 3-х лет, предшествующих прогнозируемому)</w:t>
      </w:r>
      <w:r>
        <w:rPr>
          <w:sz w:val="28"/>
          <w:szCs w:val="28"/>
        </w:rPr>
        <w:t>.</w:t>
      </w:r>
    </w:p>
    <w:p w:rsidR="0006732A" w:rsidRDefault="0006732A" w:rsidP="000E74C9">
      <w:pPr>
        <w:ind w:firstLine="708"/>
        <w:jc w:val="both"/>
        <w:rPr>
          <w:sz w:val="28"/>
          <w:szCs w:val="28"/>
        </w:rPr>
      </w:pPr>
      <w:r w:rsidRPr="0072172E">
        <w:rPr>
          <w:sz w:val="28"/>
          <w:szCs w:val="28"/>
        </w:rPr>
        <w:t>Источник данных: Закон Омской области от 24 июля 2006 г. N 770-ОЗ "Кодекс Омской области об административных правонарушениях», условия муниципального контракта, информация о фактическом поступлении</w:t>
      </w:r>
      <w:r>
        <w:rPr>
          <w:sz w:val="28"/>
          <w:szCs w:val="28"/>
        </w:rPr>
        <w:t xml:space="preserve"> соответствующих доходов по данным отчетов об исполнении бюджета (форма </w:t>
      </w:r>
      <w:r w:rsidRPr="000C39DA">
        <w:rPr>
          <w:sz w:val="28"/>
          <w:szCs w:val="28"/>
        </w:rPr>
        <w:t xml:space="preserve">0503117), </w:t>
      </w:r>
    </w:p>
    <w:p w:rsidR="0006732A" w:rsidRPr="000E74C9" w:rsidRDefault="0006732A" w:rsidP="000E7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4C9">
        <w:rPr>
          <w:sz w:val="28"/>
          <w:szCs w:val="28"/>
        </w:rPr>
        <w:t>7. Прогноз поступлений доходов на очередной финансовый год и плановый пе</w:t>
      </w:r>
      <w:r>
        <w:rPr>
          <w:sz w:val="28"/>
          <w:szCs w:val="28"/>
        </w:rPr>
        <w:t>риод осуществляется по следующему коду</w:t>
      </w:r>
      <w:r w:rsidRPr="000E74C9">
        <w:rPr>
          <w:sz w:val="28"/>
          <w:szCs w:val="28"/>
        </w:rPr>
        <w:t xml:space="preserve"> бюджетной классификации доходов:</w:t>
      </w:r>
    </w:p>
    <w:p w:rsidR="0006732A" w:rsidRPr="00566156" w:rsidRDefault="0006732A" w:rsidP="00B237F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11402053100000</w:t>
      </w:r>
      <w:r w:rsidRPr="007D2FCA">
        <w:rPr>
          <w:sz w:val="28"/>
          <w:szCs w:val="28"/>
        </w:rPr>
        <w:t>410 «Доходы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</w:t>
      </w:r>
      <w:r>
        <w:rPr>
          <w:sz w:val="28"/>
          <w:szCs w:val="28"/>
        </w:rPr>
        <w:t xml:space="preserve">редств по указанному имуществу» </w:t>
      </w:r>
      <w:r w:rsidRPr="00566156">
        <w:rPr>
          <w:sz w:val="28"/>
          <w:szCs w:val="28"/>
        </w:rPr>
        <w:t>и рассчитывается с применением метода прямого расчета по следующей формуле:</w:t>
      </w:r>
    </w:p>
    <w:p w:rsidR="0006732A" w:rsidRDefault="0006732A" w:rsidP="00660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32A" w:rsidRDefault="0006732A" w:rsidP="0056615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pict>
          <v:shape id="_x0000_i1028" type="#_x0000_t75" style="width:64.5pt;height:39.75pt">
            <v:imagedata r:id="rId9" o:title="" chromakey="white"/>
          </v:shape>
        </w:pict>
      </w:r>
    </w:p>
    <w:p w:rsidR="0006732A" w:rsidRDefault="0006732A" w:rsidP="006148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32A" w:rsidRPr="005A7ADB" w:rsidRDefault="0006732A" w:rsidP="00563607">
      <w:pPr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П</w:t>
      </w:r>
      <w:r>
        <w:rPr>
          <w:sz w:val="28"/>
          <w:szCs w:val="28"/>
        </w:rPr>
        <w:t>5</w:t>
      </w:r>
      <w:r w:rsidRPr="00A565FA">
        <w:rPr>
          <w:sz w:val="28"/>
          <w:szCs w:val="28"/>
        </w:rPr>
        <w:t xml:space="preserve"> – прогнозный объем </w:t>
      </w:r>
      <w:r w:rsidRPr="005A7ADB">
        <w:rPr>
          <w:sz w:val="28"/>
          <w:szCs w:val="28"/>
        </w:rPr>
        <w:t xml:space="preserve">доходов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5A7ADB">
        <w:rPr>
          <w:sz w:val="28"/>
          <w:szCs w:val="28"/>
        </w:rPr>
        <w:t>;</w:t>
      </w:r>
    </w:p>
    <w:p w:rsidR="0006732A" w:rsidRPr="005A7ADB" w:rsidRDefault="0006732A" w:rsidP="005636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A7ADB">
        <w:rPr>
          <w:sz w:val="28"/>
          <w:szCs w:val="28"/>
        </w:rPr>
        <w:t xml:space="preserve"> – </w:t>
      </w:r>
      <w:r w:rsidRPr="00E428EB">
        <w:rPr>
          <w:color w:val="000000"/>
          <w:sz w:val="28"/>
          <w:szCs w:val="28"/>
          <w:lang w:eastAsia="ru-RU"/>
        </w:rPr>
        <w:t>количество объектов, планируемых к приватизации в прогнозируемом периоде;</w:t>
      </w:r>
    </w:p>
    <w:p w:rsidR="0006732A" w:rsidRDefault="0006732A" w:rsidP="005636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5A7ADB">
        <w:rPr>
          <w:sz w:val="28"/>
          <w:szCs w:val="28"/>
        </w:rPr>
        <w:t xml:space="preserve"> – </w:t>
      </w:r>
      <w:r w:rsidRPr="00E428EB">
        <w:rPr>
          <w:color w:val="000000"/>
          <w:sz w:val="28"/>
          <w:szCs w:val="28"/>
          <w:lang w:eastAsia="ru-RU"/>
        </w:rPr>
        <w:t>рыночная или балансовая стоимость объектов, планируемых к приватизации в прогнозируемом периоде</w:t>
      </w:r>
      <w:r>
        <w:rPr>
          <w:color w:val="000000"/>
          <w:sz w:val="28"/>
          <w:szCs w:val="28"/>
          <w:lang w:eastAsia="ru-RU"/>
        </w:rPr>
        <w:t>.</w:t>
      </w:r>
    </w:p>
    <w:p w:rsidR="0006732A" w:rsidRDefault="0006732A" w:rsidP="00566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156">
        <w:rPr>
          <w:sz w:val="28"/>
          <w:szCs w:val="28"/>
        </w:rPr>
        <w:t xml:space="preserve">Источник данных: </w:t>
      </w:r>
      <w:r w:rsidRPr="00543362">
        <w:rPr>
          <w:sz w:val="28"/>
          <w:szCs w:val="28"/>
        </w:rPr>
        <w:t>прогнозный план пр</w:t>
      </w:r>
      <w:r>
        <w:rPr>
          <w:sz w:val="28"/>
          <w:szCs w:val="28"/>
        </w:rPr>
        <w:t xml:space="preserve">иватизации собственности Андреевского </w:t>
      </w:r>
      <w:r w:rsidRPr="00543362">
        <w:rPr>
          <w:sz w:val="28"/>
          <w:szCs w:val="28"/>
        </w:rPr>
        <w:t>сельского поселения Омского муниципального района Омской области; перечень недвижимого имущества, а также движимого имущества, нах</w:t>
      </w:r>
      <w:r>
        <w:rPr>
          <w:sz w:val="28"/>
          <w:szCs w:val="28"/>
        </w:rPr>
        <w:t xml:space="preserve">одящегося в собственности Андреевского </w:t>
      </w:r>
      <w:r w:rsidRPr="00543362">
        <w:rPr>
          <w:sz w:val="28"/>
          <w:szCs w:val="28"/>
        </w:rPr>
        <w:t>сельского поселения Омского муниципального района Омской области, планируемого</w:t>
      </w:r>
      <w:r w:rsidRPr="00566156">
        <w:rPr>
          <w:sz w:val="28"/>
          <w:szCs w:val="28"/>
        </w:rPr>
        <w:t xml:space="preserve"> к приватизации; </w:t>
      </w:r>
      <w:r>
        <w:rPr>
          <w:sz w:val="28"/>
          <w:szCs w:val="28"/>
        </w:rPr>
        <w:t xml:space="preserve">договор купли-продажи; </w:t>
      </w:r>
      <w:r w:rsidRPr="00566156">
        <w:rPr>
          <w:sz w:val="28"/>
          <w:szCs w:val="28"/>
        </w:rPr>
        <w:t>отчет о приватизации.</w:t>
      </w:r>
    </w:p>
    <w:p w:rsidR="0006732A" w:rsidRPr="00566156" w:rsidRDefault="0006732A" w:rsidP="00566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4C4">
        <w:rPr>
          <w:sz w:val="28"/>
          <w:szCs w:val="28"/>
        </w:rPr>
        <w:t>8. Прогноз поступлений доходов на очередной финансовый год и планов</w:t>
      </w:r>
      <w:r w:rsidRPr="00566156">
        <w:rPr>
          <w:sz w:val="28"/>
          <w:szCs w:val="28"/>
        </w:rPr>
        <w:t>ый период осуществляется по следующему коду бюджетной классификации доходов:</w:t>
      </w:r>
    </w:p>
    <w:p w:rsidR="0006732A" w:rsidRPr="0013457B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11406025100000</w:t>
      </w:r>
      <w:r w:rsidRPr="00563607">
        <w:rPr>
          <w:sz w:val="28"/>
          <w:szCs w:val="28"/>
        </w:rPr>
        <w:t>430 «Доходы от продажи земельных участков, находящихся в собственности сельских поселений (за исключением земельных участков муниципальных бюдж</w:t>
      </w:r>
      <w:r>
        <w:rPr>
          <w:sz w:val="28"/>
          <w:szCs w:val="28"/>
        </w:rPr>
        <w:t xml:space="preserve">етных и автономных учреждений)» </w:t>
      </w:r>
      <w:r w:rsidRPr="0071112C">
        <w:rPr>
          <w:sz w:val="28"/>
          <w:szCs w:val="28"/>
        </w:rPr>
        <w:t>и рассчитывается с применением мето</w:t>
      </w:r>
      <w:r>
        <w:rPr>
          <w:sz w:val="28"/>
          <w:szCs w:val="28"/>
        </w:rPr>
        <w:t xml:space="preserve">да прямого расчета </w:t>
      </w:r>
      <w:r w:rsidRPr="0013457B">
        <w:rPr>
          <w:sz w:val="28"/>
          <w:szCs w:val="28"/>
        </w:rPr>
        <w:t>по следующей формуле:</w:t>
      </w:r>
    </w:p>
    <w:p w:rsidR="0006732A" w:rsidRDefault="0006732A" w:rsidP="00E66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32A" w:rsidRDefault="0006732A" w:rsidP="004F6B5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pict>
          <v:shape id="_x0000_i1029" type="#_x0000_t75" style="width:64.5pt;height:39.75pt">
            <v:imagedata r:id="rId10" o:title="" chromakey="white"/>
          </v:shape>
        </w:pict>
      </w:r>
    </w:p>
    <w:p w:rsidR="0006732A" w:rsidRDefault="0006732A" w:rsidP="004F6B5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732A" w:rsidRDefault="0006732A" w:rsidP="00FC3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32A" w:rsidRPr="005A7ADB" w:rsidRDefault="0006732A" w:rsidP="00563607">
      <w:pPr>
        <w:ind w:firstLine="709"/>
        <w:jc w:val="both"/>
        <w:rPr>
          <w:sz w:val="28"/>
          <w:szCs w:val="28"/>
        </w:rPr>
      </w:pPr>
      <w:r w:rsidRPr="00A565FA">
        <w:rPr>
          <w:sz w:val="28"/>
          <w:szCs w:val="28"/>
        </w:rPr>
        <w:t>П</w:t>
      </w:r>
      <w:r>
        <w:rPr>
          <w:sz w:val="28"/>
          <w:szCs w:val="28"/>
        </w:rPr>
        <w:t>6</w:t>
      </w:r>
      <w:r w:rsidRPr="00A565FA">
        <w:rPr>
          <w:sz w:val="28"/>
          <w:szCs w:val="28"/>
        </w:rPr>
        <w:t xml:space="preserve"> – прогнозный объем </w:t>
      </w:r>
      <w:r w:rsidRPr="005A7ADB">
        <w:rPr>
          <w:sz w:val="28"/>
          <w:szCs w:val="28"/>
        </w:rPr>
        <w:t xml:space="preserve">доходов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5A7ADB">
        <w:rPr>
          <w:sz w:val="28"/>
          <w:szCs w:val="28"/>
        </w:rPr>
        <w:t>;</w:t>
      </w:r>
    </w:p>
    <w:p w:rsidR="0006732A" w:rsidRPr="005A7ADB" w:rsidRDefault="0006732A" w:rsidP="005636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A7ADB">
        <w:rPr>
          <w:sz w:val="28"/>
          <w:szCs w:val="28"/>
        </w:rPr>
        <w:t xml:space="preserve"> – </w:t>
      </w:r>
      <w:r w:rsidRPr="000E04E2">
        <w:rPr>
          <w:color w:val="000000"/>
          <w:sz w:val="28"/>
          <w:szCs w:val="28"/>
          <w:lang w:eastAsia="ru-RU"/>
        </w:rPr>
        <w:t>количество земельных участков, планируемые к продаже в прогнозируемом периоде</w:t>
      </w:r>
      <w:r w:rsidRPr="00E428EB">
        <w:rPr>
          <w:color w:val="000000"/>
          <w:sz w:val="28"/>
          <w:szCs w:val="28"/>
          <w:lang w:eastAsia="ru-RU"/>
        </w:rPr>
        <w:t>;</w:t>
      </w:r>
    </w:p>
    <w:p w:rsidR="0006732A" w:rsidRDefault="0006732A" w:rsidP="005636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5A7ADB">
        <w:rPr>
          <w:sz w:val="28"/>
          <w:szCs w:val="28"/>
        </w:rPr>
        <w:t xml:space="preserve"> – </w:t>
      </w:r>
      <w:r w:rsidRPr="00E428EB">
        <w:rPr>
          <w:color w:val="000000"/>
          <w:sz w:val="28"/>
          <w:szCs w:val="28"/>
          <w:lang w:eastAsia="ru-RU"/>
        </w:rPr>
        <w:t xml:space="preserve">рыночная или </w:t>
      </w:r>
      <w:r>
        <w:rPr>
          <w:color w:val="000000"/>
          <w:sz w:val="28"/>
          <w:szCs w:val="28"/>
          <w:lang w:eastAsia="ru-RU"/>
        </w:rPr>
        <w:t>кадастровая</w:t>
      </w:r>
      <w:r w:rsidRPr="00E428EB">
        <w:rPr>
          <w:color w:val="000000"/>
          <w:sz w:val="28"/>
          <w:szCs w:val="28"/>
          <w:lang w:eastAsia="ru-RU"/>
        </w:rPr>
        <w:t xml:space="preserve"> стоимость </w:t>
      </w:r>
      <w:r w:rsidRPr="000E04E2">
        <w:rPr>
          <w:color w:val="000000"/>
          <w:sz w:val="28"/>
          <w:szCs w:val="28"/>
          <w:lang w:eastAsia="ru-RU"/>
        </w:rPr>
        <w:t>земельных участков</w:t>
      </w:r>
      <w:r w:rsidRPr="00E428EB">
        <w:rPr>
          <w:color w:val="000000"/>
          <w:sz w:val="28"/>
          <w:szCs w:val="28"/>
          <w:lang w:eastAsia="ru-RU"/>
        </w:rPr>
        <w:t xml:space="preserve">, </w:t>
      </w:r>
      <w:r w:rsidRPr="000E04E2">
        <w:rPr>
          <w:color w:val="000000"/>
          <w:sz w:val="28"/>
          <w:szCs w:val="28"/>
          <w:lang w:eastAsia="ru-RU"/>
        </w:rPr>
        <w:t>планируемых к продаже в прогнозируемом периоде</w:t>
      </w:r>
      <w:r>
        <w:rPr>
          <w:color w:val="000000"/>
          <w:sz w:val="28"/>
          <w:szCs w:val="28"/>
          <w:lang w:eastAsia="ru-RU"/>
        </w:rPr>
        <w:t>.</w:t>
      </w:r>
    </w:p>
    <w:p w:rsidR="0006732A" w:rsidRDefault="0006732A" w:rsidP="005F2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362">
        <w:rPr>
          <w:sz w:val="28"/>
          <w:szCs w:val="28"/>
        </w:rPr>
        <w:t xml:space="preserve">Источник данных: прогнозный план приватизации земельных участков; перечень земельных участков, планируемых к приватизации; </w:t>
      </w:r>
      <w:r>
        <w:rPr>
          <w:sz w:val="28"/>
          <w:szCs w:val="28"/>
        </w:rPr>
        <w:t xml:space="preserve">договор купли-продажи; </w:t>
      </w:r>
      <w:r w:rsidRPr="00543362">
        <w:rPr>
          <w:sz w:val="28"/>
          <w:szCs w:val="28"/>
        </w:rPr>
        <w:t>отчет о приватизации.</w:t>
      </w:r>
    </w:p>
    <w:p w:rsidR="0006732A" w:rsidRPr="00566156" w:rsidRDefault="0006732A" w:rsidP="002E0320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F24C4">
        <w:rPr>
          <w:sz w:val="28"/>
          <w:szCs w:val="28"/>
        </w:rPr>
        <w:t>9.</w:t>
      </w:r>
      <w:r>
        <w:t xml:space="preserve"> </w:t>
      </w:r>
      <w:r w:rsidRPr="005F24C4">
        <w:rPr>
          <w:sz w:val="28"/>
          <w:szCs w:val="28"/>
        </w:rPr>
        <w:t>Прогноз поступлений доходов на очередной финансовый год и планов</w:t>
      </w:r>
      <w:r w:rsidRPr="00566156">
        <w:rPr>
          <w:sz w:val="28"/>
          <w:szCs w:val="28"/>
        </w:rPr>
        <w:t>ый период осуществляется по следующему коду бюджетной классификации доходов:</w:t>
      </w:r>
      <w:r>
        <w:rPr>
          <w:sz w:val="28"/>
          <w:szCs w:val="28"/>
        </w:rPr>
        <w:t xml:space="preserve"> </w:t>
      </w:r>
      <w:r w:rsidRPr="002E0320">
        <w:rPr>
          <w:sz w:val="28"/>
          <w:szCs w:val="28"/>
        </w:rPr>
        <w:t>11301995100000130</w:t>
      </w:r>
      <w:r w:rsidRPr="005F24C4">
        <w:rPr>
          <w:sz w:val="28"/>
          <w:szCs w:val="28"/>
        </w:rPr>
        <w:t xml:space="preserve"> «Прочие доходы от оказания платных услуг (работ) получателями средств бюджетов сельских поселений»</w:t>
      </w:r>
      <w:r>
        <w:rPr>
          <w:sz w:val="28"/>
          <w:szCs w:val="28"/>
        </w:rPr>
        <w:t xml:space="preserve"> </w:t>
      </w:r>
      <w:r w:rsidRPr="00566156">
        <w:rPr>
          <w:sz w:val="28"/>
          <w:szCs w:val="28"/>
        </w:rPr>
        <w:t>и рассчитывается с применением метода прямого расчета по следующей формуле:</w:t>
      </w:r>
    </w:p>
    <w:p w:rsidR="0006732A" w:rsidRDefault="0006732A" w:rsidP="002E032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pict>
          <v:shape id="_x0000_i1030" type="#_x0000_t75" style="width:183.75pt;height:45.75pt">
            <v:imagedata r:id="rId11" o:title="" chromakey="white"/>
          </v:shape>
        </w:pict>
      </w: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center"/>
      </w:pPr>
    </w:p>
    <w:p w:rsidR="0006732A" w:rsidRPr="00B16E2F" w:rsidRDefault="0006732A" w:rsidP="002E0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  <w:lang w:val="en-US"/>
        </w:rPr>
        <w:t>n</w:t>
      </w:r>
      <w:r w:rsidRPr="00234C60">
        <w:rPr>
          <w:sz w:val="28"/>
          <w:szCs w:val="28"/>
        </w:rPr>
        <w:t xml:space="preserve"> – количество договоров на оказание платных услуг в прогнозируемом периоде;</w:t>
      </w:r>
    </w:p>
    <w:p w:rsidR="0006732A" w:rsidRDefault="0006732A" w:rsidP="00234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 – физический показатель</w:t>
      </w:r>
      <w:r w:rsidRPr="00EC1301">
        <w:rPr>
          <w:sz w:val="28"/>
          <w:szCs w:val="28"/>
        </w:rPr>
        <w:t xml:space="preserve">, </w:t>
      </w:r>
      <w:r>
        <w:rPr>
          <w:sz w:val="28"/>
          <w:szCs w:val="28"/>
        </w:rPr>
        <w:t>характеризующий вид оказываемой платной услуги (например, площадь помещений)</w:t>
      </w:r>
      <w:r w:rsidRPr="00EC1301">
        <w:rPr>
          <w:sz w:val="28"/>
          <w:szCs w:val="28"/>
        </w:rPr>
        <w:t>;</w:t>
      </w:r>
    </w:p>
    <w:p w:rsidR="0006732A" w:rsidRDefault="0006732A" w:rsidP="00234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</w:rPr>
        <w:t>Спу –</w:t>
      </w:r>
      <w:r>
        <w:rPr>
          <w:sz w:val="28"/>
          <w:szCs w:val="28"/>
        </w:rPr>
        <w:t xml:space="preserve"> </w:t>
      </w:r>
      <w:r w:rsidRPr="00EC1301">
        <w:rPr>
          <w:sz w:val="28"/>
          <w:szCs w:val="28"/>
        </w:rPr>
        <w:t>планируемая ст</w:t>
      </w:r>
      <w:r>
        <w:rPr>
          <w:sz w:val="28"/>
          <w:szCs w:val="28"/>
        </w:rPr>
        <w:t>оимость платной услуги в месяц;</w:t>
      </w: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</w:rPr>
        <w:t>Сус – средний уровень собираемости, который рассчитывается по формуле:</w:t>
      </w:r>
    </w:p>
    <w:p w:rsidR="0006732A" w:rsidRDefault="0006732A" w:rsidP="00234C60">
      <w:pPr>
        <w:autoSpaceDE w:val="0"/>
        <w:autoSpaceDN w:val="0"/>
        <w:adjustRightInd w:val="0"/>
        <w:ind w:firstLine="709"/>
        <w:jc w:val="center"/>
      </w:pPr>
      <w:r>
        <w:pict>
          <v:shape id="_x0000_i1031" type="#_x0000_t75" style="width:110.25pt;height:48.75pt">
            <v:imagedata r:id="rId12" o:title="" chromakey="white"/>
          </v:shape>
        </w:pict>
      </w:r>
    </w:p>
    <w:p w:rsidR="0006732A" w:rsidRPr="00234C60" w:rsidRDefault="0006732A" w:rsidP="00234C6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  <w:lang w:val="en-US"/>
        </w:rPr>
        <w:t>t</w:t>
      </w:r>
      <w:r w:rsidRPr="00234C60">
        <w:rPr>
          <w:sz w:val="28"/>
          <w:szCs w:val="28"/>
        </w:rPr>
        <w:t xml:space="preserve"> – количество периодов (не менее 3-х лет, предшествующих прогнозируемому</w:t>
      </w:r>
      <w:r>
        <w:rPr>
          <w:sz w:val="28"/>
          <w:szCs w:val="28"/>
        </w:rPr>
        <w:t>)</w:t>
      </w:r>
      <w:r w:rsidRPr="00234C60">
        <w:rPr>
          <w:sz w:val="28"/>
          <w:szCs w:val="28"/>
        </w:rPr>
        <w:t>;</w:t>
      </w:r>
    </w:p>
    <w:p w:rsidR="0006732A" w:rsidRPr="00234C60" w:rsidRDefault="0006732A" w:rsidP="002E0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</w:rPr>
        <w:t>Сф – сумма поступивших платежей в периоде;</w:t>
      </w:r>
    </w:p>
    <w:p w:rsidR="0006732A" w:rsidRDefault="0006732A" w:rsidP="00234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60">
        <w:rPr>
          <w:sz w:val="28"/>
          <w:szCs w:val="28"/>
        </w:rPr>
        <w:t>Сн – сумма начисленных платежей в периоде.</w:t>
      </w:r>
    </w:p>
    <w:p w:rsidR="0006732A" w:rsidRPr="00EC1301" w:rsidRDefault="0006732A" w:rsidP="00EC1301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1301">
        <w:rPr>
          <w:sz w:val="28"/>
          <w:szCs w:val="28"/>
        </w:rPr>
        <w:t xml:space="preserve">Источник данных: реестр договоров, </w:t>
      </w:r>
      <w:r>
        <w:rPr>
          <w:sz w:val="28"/>
          <w:szCs w:val="28"/>
        </w:rPr>
        <w:t xml:space="preserve">перечень оказываемых платных услуг, </w:t>
      </w:r>
      <w:r w:rsidRPr="00EC1301">
        <w:rPr>
          <w:sz w:val="28"/>
          <w:szCs w:val="28"/>
        </w:rPr>
        <w:t>расчет стоимости платных услуг, информация о фактическом поступлении соответствующих доходов по данным отчетов об исполнении бюджета (форма 0503117).</w:t>
      </w:r>
    </w:p>
    <w:p w:rsidR="0006732A" w:rsidRPr="005F24C4" w:rsidRDefault="0006732A" w:rsidP="005F2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4C4">
        <w:rPr>
          <w:sz w:val="28"/>
          <w:szCs w:val="28"/>
        </w:rPr>
        <w:t xml:space="preserve">10. </w:t>
      </w:r>
      <w:r w:rsidRPr="005F24C4">
        <w:rPr>
          <w:sz w:val="28"/>
          <w:szCs w:val="28"/>
          <w:lang w:eastAsia="ru-RU"/>
        </w:rPr>
        <w:t>Прогноз иных доходов, поступление которых не имеет постоянного характера, на очередной финансовый год и плановый период рассчитывается с применением метода усреднения по следующей формуле:</w:t>
      </w:r>
    </w:p>
    <w:p w:rsidR="0006732A" w:rsidRPr="005F24C4" w:rsidRDefault="0006732A" w:rsidP="005F24C4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eastAsia="ru-RU"/>
        </w:rPr>
      </w:pPr>
    </w:p>
    <w:p w:rsidR="0006732A" w:rsidRDefault="0006732A" w:rsidP="005F24C4">
      <w:pPr>
        <w:jc w:val="center"/>
        <w:rPr>
          <w:sz w:val="28"/>
          <w:szCs w:val="28"/>
        </w:rPr>
      </w:pPr>
      <w:r>
        <w:rPr>
          <w:sz w:val="28"/>
          <w:szCs w:val="28"/>
        </w:rPr>
        <w:t>Рдох.</w:t>
      </w:r>
      <w:r w:rsidRPr="005F24C4">
        <w:rPr>
          <w:sz w:val="28"/>
          <w:szCs w:val="28"/>
        </w:rPr>
        <w:t>=</w:t>
      </w:r>
      <w:r w:rsidRPr="005F24C4">
        <w:rPr>
          <w:sz w:val="28"/>
          <w:szCs w:val="28"/>
          <w:lang w:val="en-US"/>
        </w:rPr>
        <w:t>V</w:t>
      </w:r>
      <w:r w:rsidRPr="005F24C4">
        <w:rPr>
          <w:sz w:val="28"/>
          <w:szCs w:val="28"/>
        </w:rPr>
        <w:t>дох./</w:t>
      </w:r>
      <w:r w:rsidRPr="005F24C4">
        <w:rPr>
          <w:sz w:val="28"/>
          <w:szCs w:val="28"/>
          <w:lang w:val="en-US"/>
        </w:rPr>
        <w:t>N</w:t>
      </w:r>
    </w:p>
    <w:p w:rsidR="0006732A" w:rsidRPr="005F24C4" w:rsidRDefault="0006732A" w:rsidP="005F24C4">
      <w:pPr>
        <w:jc w:val="center"/>
        <w:rPr>
          <w:sz w:val="28"/>
          <w:szCs w:val="28"/>
        </w:rPr>
      </w:pPr>
    </w:p>
    <w:p w:rsidR="0006732A" w:rsidRDefault="0006732A" w:rsidP="00563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Рдох.</w:t>
      </w:r>
      <w:r w:rsidRPr="00A565FA">
        <w:rPr>
          <w:sz w:val="28"/>
          <w:szCs w:val="28"/>
        </w:rPr>
        <w:t xml:space="preserve"> – прогнозный объем </w:t>
      </w:r>
      <w:r w:rsidRPr="005A7ADB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(поступлений)</w:t>
      </w:r>
      <w:r w:rsidRPr="005A7ADB">
        <w:rPr>
          <w:sz w:val="28"/>
          <w:szCs w:val="28"/>
        </w:rPr>
        <w:t xml:space="preserve"> </w:t>
      </w:r>
      <w:r w:rsidRPr="00D87C58">
        <w:rPr>
          <w:sz w:val="28"/>
          <w:szCs w:val="28"/>
        </w:rPr>
        <w:t>по соответствующему коду классификации доходов</w:t>
      </w:r>
      <w:r w:rsidRPr="005A7ADB">
        <w:rPr>
          <w:sz w:val="28"/>
          <w:szCs w:val="28"/>
        </w:rPr>
        <w:t>;</w:t>
      </w:r>
    </w:p>
    <w:p w:rsidR="0006732A" w:rsidRPr="005F24C4" w:rsidRDefault="0006732A" w:rsidP="005F2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24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24C4">
        <w:rPr>
          <w:rFonts w:ascii="Times New Roman" w:hAnsi="Times New Roman" w:cs="Times New Roman"/>
          <w:sz w:val="28"/>
          <w:szCs w:val="28"/>
        </w:rPr>
        <w:t>дох. - суммарный объем поступлений по прогнозируемому коду доходов не менее чем за 3 года, предшествующих текущему финансовому (планируемому) году</w:t>
      </w:r>
      <w:r>
        <w:rPr>
          <w:rFonts w:ascii="Times New Roman" w:hAnsi="Times New Roman" w:cs="Times New Roman"/>
          <w:sz w:val="28"/>
          <w:szCs w:val="28"/>
        </w:rPr>
        <w:t xml:space="preserve"> (без учета сумм «разовых» платежей от одного плательщика, составляющих не менее 30% от суммы годовых поступлений по данному коду)</w:t>
      </w:r>
      <w:r w:rsidRPr="005F24C4">
        <w:rPr>
          <w:rFonts w:ascii="Times New Roman" w:hAnsi="Times New Roman" w:cs="Times New Roman"/>
          <w:sz w:val="28"/>
          <w:szCs w:val="28"/>
        </w:rPr>
        <w:t>;</w:t>
      </w:r>
    </w:p>
    <w:p w:rsidR="0006732A" w:rsidRPr="005F24C4" w:rsidRDefault="0006732A" w:rsidP="005F2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24C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24C4">
        <w:rPr>
          <w:rFonts w:ascii="Times New Roman" w:hAnsi="Times New Roman" w:cs="Times New Roman"/>
          <w:sz w:val="28"/>
          <w:szCs w:val="28"/>
        </w:rPr>
        <w:t xml:space="preserve"> - количество лет, за которые используются данные для расчета.</w:t>
      </w:r>
    </w:p>
    <w:p w:rsidR="0006732A" w:rsidRDefault="0006732A" w:rsidP="005636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6B">
        <w:rPr>
          <w:sz w:val="28"/>
          <w:szCs w:val="28"/>
        </w:rPr>
        <w:t>К иным доходам, поступление которых не имеет постоянного характера, относятся: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11302995100000130 «</w:t>
      </w:r>
      <w:r w:rsidRPr="00A55A2B">
        <w:rPr>
          <w:sz w:val="28"/>
          <w:szCs w:val="28"/>
        </w:rPr>
        <w:t>Прочие доходы от компенсации затрат бюджетов сельских поселений</w:t>
      </w:r>
      <w:r>
        <w:rPr>
          <w:sz w:val="28"/>
          <w:szCs w:val="28"/>
        </w:rPr>
        <w:t>»;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6156">
        <w:rPr>
          <w:sz w:val="28"/>
          <w:szCs w:val="28"/>
        </w:rPr>
        <w:t>11402053100000440 «Доходы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</w:r>
      <w:r>
        <w:rPr>
          <w:sz w:val="28"/>
          <w:szCs w:val="28"/>
        </w:rPr>
        <w:t>»;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11623051100000140 «</w:t>
      </w:r>
      <w:r w:rsidRPr="00A55A2B">
        <w:rPr>
          <w:sz w:val="28"/>
          <w:szCs w:val="28"/>
        </w:rPr>
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</w:r>
      <w:r>
        <w:rPr>
          <w:sz w:val="28"/>
          <w:szCs w:val="28"/>
        </w:rPr>
        <w:t>»;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11623052100000140 «</w:t>
      </w:r>
      <w:r w:rsidRPr="00A55A2B">
        <w:rPr>
          <w:sz w:val="28"/>
          <w:szCs w:val="28"/>
        </w:rPr>
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</w:r>
      <w:r>
        <w:rPr>
          <w:sz w:val="28"/>
          <w:szCs w:val="28"/>
        </w:rPr>
        <w:t>»;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11702020100000180 «</w:t>
      </w:r>
      <w:r w:rsidRPr="00A55A2B">
        <w:rPr>
          <w:sz w:val="28"/>
          <w:szCs w:val="28"/>
        </w:rPr>
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возникших до 1 января 2008 года)</w:t>
      </w:r>
      <w:r>
        <w:rPr>
          <w:sz w:val="28"/>
          <w:szCs w:val="28"/>
        </w:rPr>
        <w:t>»;</w:t>
      </w:r>
    </w:p>
    <w:p w:rsidR="0006732A" w:rsidRDefault="0006732A" w:rsidP="0056360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11705050100000180 «</w:t>
      </w:r>
      <w:r w:rsidRPr="00A55A2B">
        <w:rPr>
          <w:sz w:val="28"/>
          <w:szCs w:val="28"/>
        </w:rPr>
        <w:t>Прочие неналоговые доходы бюджетов сельских поселений</w:t>
      </w:r>
      <w:r>
        <w:rPr>
          <w:sz w:val="28"/>
          <w:szCs w:val="28"/>
        </w:rPr>
        <w:t>».</w:t>
      </w:r>
    </w:p>
    <w:p w:rsidR="0006732A" w:rsidRDefault="0006732A" w:rsidP="00563607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39DA">
        <w:rPr>
          <w:sz w:val="28"/>
          <w:szCs w:val="28"/>
        </w:rPr>
        <w:t>Источник данных: информация о фактическом поступлении соответствующих доходов по данным отчетов об исполнении бюджета (форма 0503117).</w:t>
      </w:r>
    </w:p>
    <w:p w:rsidR="0006732A" w:rsidRDefault="0006732A" w:rsidP="0003754F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36C24">
        <w:rPr>
          <w:sz w:val="28"/>
          <w:szCs w:val="28"/>
        </w:rPr>
        <w:t>Объемы безвозмездных поступлений от других бюджетов бюджетной системы Российской Федерации на очередной финансовый год и плановый период прогнозируются в соответствии с объемами, предусмотренными областным законом</w:t>
      </w:r>
      <w:r>
        <w:rPr>
          <w:sz w:val="28"/>
          <w:szCs w:val="28"/>
        </w:rPr>
        <w:t xml:space="preserve"> (проектом областного закона) о областном бюджете; решением Совета Омского муниципального района Омской области (проектом решения) о районном бюджете; </w:t>
      </w:r>
      <w:r w:rsidRPr="00C36C24">
        <w:rPr>
          <w:sz w:val="28"/>
          <w:szCs w:val="28"/>
        </w:rPr>
        <w:t>правовыми актами органов исполнительной власти Омской области и Правительства Омской области.</w:t>
      </w:r>
    </w:p>
    <w:p w:rsidR="0006732A" w:rsidRDefault="0006732A" w:rsidP="0003754F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Объемы поступлений по кодам бюджетной классификации:</w:t>
      </w:r>
    </w:p>
    <w:p w:rsidR="0006732A" w:rsidRDefault="0006732A" w:rsidP="003532CC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11701050100000180 «Невыясненные поступления, зачисляемые в бюджеты сельских поселений»;</w:t>
      </w:r>
    </w:p>
    <w:p w:rsidR="0006732A" w:rsidRPr="00227A63" w:rsidRDefault="0006732A" w:rsidP="00227A63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20705010100000180 </w:t>
      </w:r>
      <w:r>
        <w:rPr>
          <w:color w:val="000000"/>
          <w:sz w:val="28"/>
          <w:szCs w:val="28"/>
        </w:rPr>
        <w:t>«Безвозмездные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поселений»;</w:t>
      </w:r>
    </w:p>
    <w:p w:rsidR="0006732A" w:rsidRPr="00227A63" w:rsidRDefault="0006732A" w:rsidP="00227A63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20705020100000180 «</w:t>
      </w:r>
      <w:r>
        <w:rPr>
          <w:color w:val="000000"/>
          <w:sz w:val="28"/>
          <w:szCs w:val="28"/>
        </w:rPr>
        <w:t>Поступления от денежных пожертвований, предоставляемых физическими лицами получателям средств бюджетов сельских поселений»;</w:t>
      </w:r>
    </w:p>
    <w:p w:rsidR="0006732A" w:rsidRPr="00227A63" w:rsidRDefault="0006732A" w:rsidP="00227A63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20705030100000180 </w:t>
      </w:r>
      <w:r>
        <w:rPr>
          <w:color w:val="000000"/>
          <w:sz w:val="28"/>
          <w:szCs w:val="28"/>
        </w:rPr>
        <w:t>«Прочие безвозмездные поступления в бюджеты сельских поселений»;</w:t>
      </w:r>
    </w:p>
    <w:p w:rsidR="0006732A" w:rsidRDefault="0006732A" w:rsidP="00227A63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20805000100000180 </w:t>
      </w:r>
      <w:r>
        <w:rPr>
          <w:sz w:val="28"/>
          <w:szCs w:val="28"/>
        </w:rPr>
        <w:t>«Перечисления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</w:r>
    </w:p>
    <w:p w:rsidR="0006732A" w:rsidRDefault="0006732A" w:rsidP="00227A63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21905000100000151 «Возврат остатков субсидий, субвенций и иных межбюджетных трансфертов, имеющих целевое назначение, прошлых лет из бюджетов сельских поселений»</w:t>
      </w:r>
    </w:p>
    <w:p w:rsidR="0006732A" w:rsidRDefault="0006732A" w:rsidP="005F24C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 прогнозируются в связи с несистематичностью и непредсказуемостью их образования.</w:t>
      </w:r>
    </w:p>
    <w:p w:rsidR="0006732A" w:rsidRPr="00C36C24" w:rsidRDefault="0006732A" w:rsidP="0003754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13. </w:t>
      </w:r>
      <w:r w:rsidRPr="00C36C24">
        <w:rPr>
          <w:sz w:val="28"/>
          <w:szCs w:val="28"/>
        </w:rPr>
        <w:t xml:space="preserve">В процессе исполнения </w:t>
      </w:r>
      <w:r>
        <w:rPr>
          <w:sz w:val="28"/>
          <w:szCs w:val="28"/>
        </w:rPr>
        <w:t>местного</w:t>
      </w:r>
      <w:r w:rsidRPr="00C36C24">
        <w:rPr>
          <w:sz w:val="28"/>
          <w:szCs w:val="28"/>
        </w:rPr>
        <w:t xml:space="preserve"> бюджета возможна корректировка объема прогноза поступлений доходов на сумму превышения (уменьшения) фактического объема их поступления в текущем финансовом году.</w:t>
      </w:r>
    </w:p>
    <w:p w:rsidR="0006732A" w:rsidRDefault="0006732A" w:rsidP="00C36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CC34E0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732A" w:rsidRDefault="0006732A" w:rsidP="00DF5E66">
      <w:pPr>
        <w:pStyle w:val="3"/>
        <w:shd w:val="clear" w:color="auto" w:fill="auto"/>
        <w:spacing w:after="0" w:line="240" w:lineRule="auto"/>
        <w:ind w:left="709"/>
        <w:jc w:val="both"/>
        <w:rPr>
          <w:sz w:val="28"/>
          <w:szCs w:val="28"/>
        </w:rPr>
      </w:pPr>
    </w:p>
    <w:p w:rsidR="0006732A" w:rsidRPr="005A3B66" w:rsidRDefault="0006732A" w:rsidP="00DF5E66">
      <w:pPr>
        <w:pStyle w:val="3"/>
        <w:shd w:val="clear" w:color="auto" w:fill="auto"/>
        <w:spacing w:after="0" w:line="240" w:lineRule="auto"/>
        <w:ind w:left="709"/>
        <w:jc w:val="both"/>
        <w:rPr>
          <w:sz w:val="28"/>
          <w:szCs w:val="28"/>
        </w:rPr>
      </w:pPr>
    </w:p>
    <w:sectPr w:rsidR="0006732A" w:rsidRPr="005A3B66" w:rsidSect="00A76133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9068EC"/>
    <w:multiLevelType w:val="hybridMultilevel"/>
    <w:tmpl w:val="DC2C2B02"/>
    <w:lvl w:ilvl="0" w:tplc="00000001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CC0D9A"/>
    <w:multiLevelType w:val="hybridMultilevel"/>
    <w:tmpl w:val="F0DA9096"/>
    <w:lvl w:ilvl="0" w:tplc="26748E4A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190B6F2C"/>
    <w:multiLevelType w:val="hybridMultilevel"/>
    <w:tmpl w:val="02AE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76125"/>
    <w:multiLevelType w:val="hybridMultilevel"/>
    <w:tmpl w:val="46E4222C"/>
    <w:lvl w:ilvl="0" w:tplc="26748E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23B923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2B1E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D3652D"/>
    <w:multiLevelType w:val="hybridMultilevel"/>
    <w:tmpl w:val="ED9E4EC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F3735"/>
    <w:multiLevelType w:val="hybridMultilevel"/>
    <w:tmpl w:val="4AFE4326"/>
    <w:lvl w:ilvl="0" w:tplc="26748E4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4DDE0C85"/>
    <w:multiLevelType w:val="hybridMultilevel"/>
    <w:tmpl w:val="039A8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9C20FD"/>
    <w:multiLevelType w:val="hybridMultilevel"/>
    <w:tmpl w:val="7A50AC2E"/>
    <w:lvl w:ilvl="0" w:tplc="26748E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D0AD9"/>
    <w:multiLevelType w:val="hybridMultilevel"/>
    <w:tmpl w:val="8C18E8B4"/>
    <w:lvl w:ilvl="0" w:tplc="00000001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3E2F4A"/>
    <w:multiLevelType w:val="hybridMultilevel"/>
    <w:tmpl w:val="943C6412"/>
    <w:lvl w:ilvl="0" w:tplc="26748E4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6DF04CA3"/>
    <w:multiLevelType w:val="hybridMultilevel"/>
    <w:tmpl w:val="8C18E8B4"/>
    <w:lvl w:ilvl="0" w:tplc="00000001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C5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026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5618AE"/>
    <w:multiLevelType w:val="hybridMultilevel"/>
    <w:tmpl w:val="8DDCB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A15"/>
    <w:rsid w:val="000052D3"/>
    <w:rsid w:val="00013BE1"/>
    <w:rsid w:val="000220B7"/>
    <w:rsid w:val="000266FE"/>
    <w:rsid w:val="0003754F"/>
    <w:rsid w:val="00064A98"/>
    <w:rsid w:val="0006732A"/>
    <w:rsid w:val="00070432"/>
    <w:rsid w:val="000905EB"/>
    <w:rsid w:val="000A09C6"/>
    <w:rsid w:val="000A2055"/>
    <w:rsid w:val="000A518A"/>
    <w:rsid w:val="000C39DA"/>
    <w:rsid w:val="000E03E9"/>
    <w:rsid w:val="000E04E2"/>
    <w:rsid w:val="000E74C9"/>
    <w:rsid w:val="000F1D69"/>
    <w:rsid w:val="00102F13"/>
    <w:rsid w:val="001039EC"/>
    <w:rsid w:val="00112B17"/>
    <w:rsid w:val="0013457B"/>
    <w:rsid w:val="001512EF"/>
    <w:rsid w:val="00161BE9"/>
    <w:rsid w:val="001640CC"/>
    <w:rsid w:val="00166A9F"/>
    <w:rsid w:val="00173C96"/>
    <w:rsid w:val="00181D6B"/>
    <w:rsid w:val="001A01A6"/>
    <w:rsid w:val="001A19EF"/>
    <w:rsid w:val="001A2FD9"/>
    <w:rsid w:val="001B5022"/>
    <w:rsid w:val="001D3116"/>
    <w:rsid w:val="001D7A54"/>
    <w:rsid w:val="001E3AAE"/>
    <w:rsid w:val="001F26F1"/>
    <w:rsid w:val="0020202F"/>
    <w:rsid w:val="00210DFD"/>
    <w:rsid w:val="00227A63"/>
    <w:rsid w:val="00234C60"/>
    <w:rsid w:val="002574F8"/>
    <w:rsid w:val="00271675"/>
    <w:rsid w:val="00296D4C"/>
    <w:rsid w:val="002B66F9"/>
    <w:rsid w:val="002D4DE0"/>
    <w:rsid w:val="002E0320"/>
    <w:rsid w:val="002E27F9"/>
    <w:rsid w:val="002E7A91"/>
    <w:rsid w:val="002E7DAA"/>
    <w:rsid w:val="002F7473"/>
    <w:rsid w:val="00311BA6"/>
    <w:rsid w:val="00320271"/>
    <w:rsid w:val="00332D00"/>
    <w:rsid w:val="00340472"/>
    <w:rsid w:val="003529A0"/>
    <w:rsid w:val="003532CC"/>
    <w:rsid w:val="00360547"/>
    <w:rsid w:val="00380461"/>
    <w:rsid w:val="003862DC"/>
    <w:rsid w:val="00390FCB"/>
    <w:rsid w:val="003A1ED6"/>
    <w:rsid w:val="003A2D94"/>
    <w:rsid w:val="003A3F22"/>
    <w:rsid w:val="003B25F4"/>
    <w:rsid w:val="003C30A3"/>
    <w:rsid w:val="003D1CAF"/>
    <w:rsid w:val="003E1923"/>
    <w:rsid w:val="00401A34"/>
    <w:rsid w:val="00404B49"/>
    <w:rsid w:val="0040641C"/>
    <w:rsid w:val="0041762A"/>
    <w:rsid w:val="004214D3"/>
    <w:rsid w:val="00425CAB"/>
    <w:rsid w:val="00430336"/>
    <w:rsid w:val="004401D2"/>
    <w:rsid w:val="00447169"/>
    <w:rsid w:val="004562CF"/>
    <w:rsid w:val="00456A15"/>
    <w:rsid w:val="004A0E06"/>
    <w:rsid w:val="004A7C27"/>
    <w:rsid w:val="004A7E46"/>
    <w:rsid w:val="004B1860"/>
    <w:rsid w:val="004B7EC5"/>
    <w:rsid w:val="004C2751"/>
    <w:rsid w:val="004D129C"/>
    <w:rsid w:val="004D4749"/>
    <w:rsid w:val="004F6B57"/>
    <w:rsid w:val="00525D4E"/>
    <w:rsid w:val="00526770"/>
    <w:rsid w:val="005270AE"/>
    <w:rsid w:val="005305B4"/>
    <w:rsid w:val="00537728"/>
    <w:rsid w:val="00543362"/>
    <w:rsid w:val="00552CE0"/>
    <w:rsid w:val="0056038A"/>
    <w:rsid w:val="00563607"/>
    <w:rsid w:val="00564F5F"/>
    <w:rsid w:val="00565C6B"/>
    <w:rsid w:val="00566156"/>
    <w:rsid w:val="005669D9"/>
    <w:rsid w:val="00595B06"/>
    <w:rsid w:val="005A257A"/>
    <w:rsid w:val="005A3B66"/>
    <w:rsid w:val="005A7ADB"/>
    <w:rsid w:val="005C4494"/>
    <w:rsid w:val="005D5F6F"/>
    <w:rsid w:val="005F24C4"/>
    <w:rsid w:val="00610EAC"/>
    <w:rsid w:val="0061299D"/>
    <w:rsid w:val="00613EDA"/>
    <w:rsid w:val="0061483F"/>
    <w:rsid w:val="00640D79"/>
    <w:rsid w:val="00646D0F"/>
    <w:rsid w:val="00660225"/>
    <w:rsid w:val="00674D16"/>
    <w:rsid w:val="0069589D"/>
    <w:rsid w:val="00696832"/>
    <w:rsid w:val="006B1343"/>
    <w:rsid w:val="006C5296"/>
    <w:rsid w:val="006C78A3"/>
    <w:rsid w:val="006E3DFB"/>
    <w:rsid w:val="006F1A3B"/>
    <w:rsid w:val="006F7DF4"/>
    <w:rsid w:val="0071112C"/>
    <w:rsid w:val="00711C3D"/>
    <w:rsid w:val="0072172E"/>
    <w:rsid w:val="0072214A"/>
    <w:rsid w:val="00750F74"/>
    <w:rsid w:val="00774663"/>
    <w:rsid w:val="00774892"/>
    <w:rsid w:val="00793F73"/>
    <w:rsid w:val="007A3CAD"/>
    <w:rsid w:val="007B457C"/>
    <w:rsid w:val="007D2FCA"/>
    <w:rsid w:val="007D63B4"/>
    <w:rsid w:val="00805017"/>
    <w:rsid w:val="00806FEE"/>
    <w:rsid w:val="00814C5F"/>
    <w:rsid w:val="008406F4"/>
    <w:rsid w:val="00852CC4"/>
    <w:rsid w:val="00854D2F"/>
    <w:rsid w:val="008620C3"/>
    <w:rsid w:val="00883FB8"/>
    <w:rsid w:val="00884FF1"/>
    <w:rsid w:val="00895429"/>
    <w:rsid w:val="008A529B"/>
    <w:rsid w:val="008D57EB"/>
    <w:rsid w:val="008F4E13"/>
    <w:rsid w:val="008F7EB9"/>
    <w:rsid w:val="009030BF"/>
    <w:rsid w:val="00925942"/>
    <w:rsid w:val="00927EE0"/>
    <w:rsid w:val="009929E8"/>
    <w:rsid w:val="009977EE"/>
    <w:rsid w:val="009D1887"/>
    <w:rsid w:val="00A06C26"/>
    <w:rsid w:val="00A30C4A"/>
    <w:rsid w:val="00A33291"/>
    <w:rsid w:val="00A33293"/>
    <w:rsid w:val="00A55A2B"/>
    <w:rsid w:val="00A565FA"/>
    <w:rsid w:val="00A6752F"/>
    <w:rsid w:val="00A76133"/>
    <w:rsid w:val="00A822A1"/>
    <w:rsid w:val="00A833C5"/>
    <w:rsid w:val="00AB7934"/>
    <w:rsid w:val="00AE2925"/>
    <w:rsid w:val="00AE6F2E"/>
    <w:rsid w:val="00B05118"/>
    <w:rsid w:val="00B114ED"/>
    <w:rsid w:val="00B14B12"/>
    <w:rsid w:val="00B16E2F"/>
    <w:rsid w:val="00B208A0"/>
    <w:rsid w:val="00B2322E"/>
    <w:rsid w:val="00B23261"/>
    <w:rsid w:val="00B237F3"/>
    <w:rsid w:val="00B30F84"/>
    <w:rsid w:val="00B47601"/>
    <w:rsid w:val="00B7201A"/>
    <w:rsid w:val="00B80803"/>
    <w:rsid w:val="00B97E56"/>
    <w:rsid w:val="00BB0A2E"/>
    <w:rsid w:val="00BB45F6"/>
    <w:rsid w:val="00BD3719"/>
    <w:rsid w:val="00BD7E19"/>
    <w:rsid w:val="00BE31DE"/>
    <w:rsid w:val="00C158DD"/>
    <w:rsid w:val="00C36C24"/>
    <w:rsid w:val="00C40C1F"/>
    <w:rsid w:val="00C61E13"/>
    <w:rsid w:val="00C710CB"/>
    <w:rsid w:val="00C7262F"/>
    <w:rsid w:val="00C77AF7"/>
    <w:rsid w:val="00C90398"/>
    <w:rsid w:val="00CA6C08"/>
    <w:rsid w:val="00CB0527"/>
    <w:rsid w:val="00CC34E0"/>
    <w:rsid w:val="00CC4BC1"/>
    <w:rsid w:val="00CD5A94"/>
    <w:rsid w:val="00D15108"/>
    <w:rsid w:val="00D33777"/>
    <w:rsid w:val="00D36606"/>
    <w:rsid w:val="00D37768"/>
    <w:rsid w:val="00D537BE"/>
    <w:rsid w:val="00D60D47"/>
    <w:rsid w:val="00D708A5"/>
    <w:rsid w:val="00D87C58"/>
    <w:rsid w:val="00D90E59"/>
    <w:rsid w:val="00D91620"/>
    <w:rsid w:val="00D9341E"/>
    <w:rsid w:val="00DE5AFF"/>
    <w:rsid w:val="00DF4209"/>
    <w:rsid w:val="00DF5E66"/>
    <w:rsid w:val="00E07EFA"/>
    <w:rsid w:val="00E15F75"/>
    <w:rsid w:val="00E17B5C"/>
    <w:rsid w:val="00E22E23"/>
    <w:rsid w:val="00E428EB"/>
    <w:rsid w:val="00E66AEC"/>
    <w:rsid w:val="00E97BE8"/>
    <w:rsid w:val="00EA49D3"/>
    <w:rsid w:val="00EA507B"/>
    <w:rsid w:val="00EB0673"/>
    <w:rsid w:val="00EB4B9A"/>
    <w:rsid w:val="00EC1301"/>
    <w:rsid w:val="00ED0AE1"/>
    <w:rsid w:val="00ED6B4F"/>
    <w:rsid w:val="00EE169C"/>
    <w:rsid w:val="00EF300E"/>
    <w:rsid w:val="00F361F2"/>
    <w:rsid w:val="00F51D11"/>
    <w:rsid w:val="00F65FE0"/>
    <w:rsid w:val="00F66586"/>
    <w:rsid w:val="00F70969"/>
    <w:rsid w:val="00FA6D8A"/>
    <w:rsid w:val="00FB6CE2"/>
    <w:rsid w:val="00FC0871"/>
    <w:rsid w:val="00FC325F"/>
    <w:rsid w:val="00FC506E"/>
    <w:rsid w:val="00FE068E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A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C30A3"/>
  </w:style>
  <w:style w:type="character" w:customStyle="1" w:styleId="2">
    <w:name w:val="Основной шрифт абзаца2"/>
    <w:uiPriority w:val="99"/>
    <w:rsid w:val="003C30A3"/>
  </w:style>
  <w:style w:type="character" w:customStyle="1" w:styleId="WW-Absatz-Standardschriftart">
    <w:name w:val="WW-Absatz-Standardschriftart"/>
    <w:uiPriority w:val="99"/>
    <w:rsid w:val="003C30A3"/>
  </w:style>
  <w:style w:type="character" w:customStyle="1" w:styleId="WW-Absatz-Standardschriftart1">
    <w:name w:val="WW-Absatz-Standardschriftart1"/>
    <w:uiPriority w:val="99"/>
    <w:rsid w:val="003C30A3"/>
  </w:style>
  <w:style w:type="character" w:customStyle="1" w:styleId="WW-Absatz-Standardschriftart11">
    <w:name w:val="WW-Absatz-Standardschriftart11"/>
    <w:uiPriority w:val="99"/>
    <w:rsid w:val="003C30A3"/>
  </w:style>
  <w:style w:type="character" w:customStyle="1" w:styleId="WW-Absatz-Standardschriftart111">
    <w:name w:val="WW-Absatz-Standardschriftart111"/>
    <w:uiPriority w:val="99"/>
    <w:rsid w:val="003C30A3"/>
  </w:style>
  <w:style w:type="character" w:customStyle="1" w:styleId="1">
    <w:name w:val="Основной шрифт абзаца1"/>
    <w:uiPriority w:val="99"/>
    <w:rsid w:val="003C30A3"/>
  </w:style>
  <w:style w:type="character" w:customStyle="1" w:styleId="a">
    <w:name w:val="Текст выноски Знак"/>
    <w:uiPriority w:val="99"/>
    <w:rsid w:val="003C30A3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uiPriority w:val="99"/>
    <w:rsid w:val="003C30A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3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262F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3C30A3"/>
    <w:rPr>
      <w:rFonts w:ascii="Arial" w:hAnsi="Arial" w:cs="Arial"/>
    </w:rPr>
  </w:style>
  <w:style w:type="paragraph" w:customStyle="1" w:styleId="20">
    <w:name w:val="Название2"/>
    <w:basedOn w:val="Normal"/>
    <w:uiPriority w:val="99"/>
    <w:rsid w:val="003C30A3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Normal"/>
    <w:uiPriority w:val="99"/>
    <w:rsid w:val="003C30A3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3C30A3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Normal"/>
    <w:uiPriority w:val="99"/>
    <w:rsid w:val="003C30A3"/>
    <w:pPr>
      <w:suppressLineNumbers/>
    </w:pPr>
    <w:rPr>
      <w:rFonts w:ascii="Arial" w:hAnsi="Arial" w:cs="Arial"/>
    </w:rPr>
  </w:style>
  <w:style w:type="paragraph" w:customStyle="1" w:styleId="msonormalbullet2gif">
    <w:name w:val="msonormalbullet2.gif"/>
    <w:basedOn w:val="Normal"/>
    <w:uiPriority w:val="99"/>
    <w:rsid w:val="003C30A3"/>
    <w:pPr>
      <w:spacing w:before="280" w:after="280"/>
    </w:pPr>
  </w:style>
  <w:style w:type="paragraph" w:customStyle="1" w:styleId="msonormalbullet2gifcxspmiddle">
    <w:name w:val="msonormalbullet2gifcxspmiddle"/>
    <w:basedOn w:val="Normal"/>
    <w:uiPriority w:val="99"/>
    <w:rsid w:val="003C30A3"/>
    <w:pPr>
      <w:spacing w:before="280" w:after="280"/>
    </w:pPr>
  </w:style>
  <w:style w:type="paragraph" w:customStyle="1" w:styleId="msonormalbullet2gifcxsplast">
    <w:name w:val="msonormalbullet2gifcxsplast"/>
    <w:basedOn w:val="Normal"/>
    <w:uiPriority w:val="99"/>
    <w:rsid w:val="003C30A3"/>
    <w:pPr>
      <w:spacing w:before="280" w:after="280"/>
    </w:pPr>
  </w:style>
  <w:style w:type="paragraph" w:customStyle="1" w:styleId="a1">
    <w:name w:val="Содержимое таблицы"/>
    <w:basedOn w:val="Normal"/>
    <w:uiPriority w:val="99"/>
    <w:rsid w:val="003C30A3"/>
    <w:pPr>
      <w:suppressLineNumbers/>
    </w:pPr>
  </w:style>
  <w:style w:type="paragraph" w:customStyle="1" w:styleId="a2">
    <w:name w:val="Заголовок таблицы"/>
    <w:basedOn w:val="a1"/>
    <w:uiPriority w:val="99"/>
    <w:rsid w:val="003C30A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C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62F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3E19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32D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3">
    <w:name w:val="Основной текст_"/>
    <w:basedOn w:val="DefaultParagraphFont"/>
    <w:link w:val="12"/>
    <w:uiPriority w:val="99"/>
    <w:locked/>
    <w:rsid w:val="00F361F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3"/>
    <w:uiPriority w:val="99"/>
    <w:rsid w:val="00F361F2"/>
    <w:pPr>
      <w:widowControl w:val="0"/>
      <w:shd w:val="clear" w:color="auto" w:fill="FFFFFF"/>
      <w:suppressAutoHyphens w:val="0"/>
      <w:spacing w:after="420" w:line="240" w:lineRule="atLeast"/>
    </w:pPr>
    <w:rPr>
      <w:spacing w:val="-1"/>
      <w:sz w:val="26"/>
      <w:szCs w:val="26"/>
      <w:lang w:eastAsia="ru-RU"/>
    </w:rPr>
  </w:style>
  <w:style w:type="paragraph" w:customStyle="1" w:styleId="3">
    <w:name w:val="Основной текст3"/>
    <w:basedOn w:val="Normal"/>
    <w:uiPriority w:val="99"/>
    <w:rsid w:val="005A257A"/>
    <w:pPr>
      <w:widowControl w:val="0"/>
      <w:shd w:val="clear" w:color="auto" w:fill="FFFFFF"/>
      <w:suppressAutoHyphens w:val="0"/>
      <w:spacing w:after="240" w:line="322" w:lineRule="exact"/>
      <w:jc w:val="right"/>
    </w:pPr>
    <w:rPr>
      <w:color w:val="000000"/>
      <w:sz w:val="26"/>
      <w:szCs w:val="26"/>
      <w:lang w:eastAsia="ru-RU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A33293"/>
    <w:rPr>
      <w:i/>
      <w:iCs/>
      <w:spacing w:val="3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uiPriority w:val="99"/>
    <w:rsid w:val="00A33293"/>
    <w:pPr>
      <w:widowControl w:val="0"/>
      <w:shd w:val="clear" w:color="auto" w:fill="FFFFFF"/>
      <w:suppressAutoHyphens w:val="0"/>
      <w:spacing w:before="60" w:line="317" w:lineRule="exact"/>
      <w:ind w:hanging="840"/>
    </w:pPr>
    <w:rPr>
      <w:i/>
      <w:iCs/>
      <w:spacing w:val="3"/>
      <w:sz w:val="26"/>
      <w:szCs w:val="2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A822A1"/>
    <w:rPr>
      <w:color w:val="808080"/>
    </w:rPr>
  </w:style>
  <w:style w:type="paragraph" w:styleId="ListParagraph">
    <w:name w:val="List Paragraph"/>
    <w:basedOn w:val="Normal"/>
    <w:uiPriority w:val="99"/>
    <w:qFormat/>
    <w:rsid w:val="00552CE0"/>
    <w:pPr>
      <w:ind w:left="720"/>
    </w:pPr>
  </w:style>
  <w:style w:type="character" w:customStyle="1" w:styleId="24">
    <w:name w:val="Основной текст (2) + Не курсив"/>
    <w:aliases w:val="Интервал 0 pt"/>
    <w:basedOn w:val="22"/>
    <w:uiPriority w:val="99"/>
    <w:rsid w:val="00E17B5C"/>
    <w:rPr>
      <w:rFonts w:ascii="Times New Roman" w:hAnsi="Times New Roman" w:cs="Times New Roman"/>
      <w:color w:val="000000"/>
      <w:spacing w:val="0"/>
      <w:w w:val="100"/>
      <w:position w:val="0"/>
      <w:u w:val="none"/>
      <w:lang w:val="ru-RU" w:eastAsia="ru-RU"/>
    </w:rPr>
  </w:style>
  <w:style w:type="character" w:customStyle="1" w:styleId="25">
    <w:name w:val="Основной текст (2) + 5"/>
    <w:aliases w:val="5 pt,Интервал 0 pt5"/>
    <w:basedOn w:val="22"/>
    <w:uiPriority w:val="99"/>
    <w:rsid w:val="00565C6B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251">
    <w:name w:val="Основной текст (2) + 51"/>
    <w:aliases w:val="5 pt3,Не курсив,Интервал 0 pt4"/>
    <w:basedOn w:val="22"/>
    <w:uiPriority w:val="99"/>
    <w:rsid w:val="00565C6B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4">
    <w:name w:val="Основной текст + Курсив"/>
    <w:aliases w:val="Интервал 0 pt3"/>
    <w:basedOn w:val="a3"/>
    <w:uiPriority w:val="99"/>
    <w:rsid w:val="00E428EB"/>
    <w:rPr>
      <w:rFonts w:ascii="Times New Roman" w:hAnsi="Times New Roman" w:cs="Times New Roman"/>
      <w:i/>
      <w:iCs/>
      <w:color w:val="000000"/>
      <w:spacing w:val="3"/>
      <w:w w:val="100"/>
      <w:position w:val="0"/>
      <w:u w:val="none"/>
      <w:lang w:val="ru-RU" w:eastAsia="ru-RU"/>
    </w:rPr>
  </w:style>
  <w:style w:type="character" w:customStyle="1" w:styleId="26">
    <w:name w:val="Основной текст (2) + 6"/>
    <w:aliases w:val="5 pt2,Интервал 0 pt2"/>
    <w:basedOn w:val="22"/>
    <w:uiPriority w:val="99"/>
    <w:rsid w:val="004A0E06"/>
    <w:rPr>
      <w:rFonts w:ascii="Times New Roman" w:hAnsi="Times New Roman" w:cs="Times New Roman"/>
      <w:color w:val="000000"/>
      <w:spacing w:val="-2"/>
      <w:w w:val="100"/>
      <w:position w:val="0"/>
      <w:sz w:val="13"/>
      <w:szCs w:val="13"/>
      <w:u w:val="none"/>
      <w:lang w:val="en-US" w:eastAsia="en-US"/>
    </w:rPr>
  </w:style>
  <w:style w:type="character" w:customStyle="1" w:styleId="261">
    <w:name w:val="Основной текст (2) + 61"/>
    <w:aliases w:val="5 pt1,Не курсив1,Интервал 0 pt1"/>
    <w:basedOn w:val="22"/>
    <w:uiPriority w:val="99"/>
    <w:rsid w:val="004A0E06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consultantplus://offline/ref=E4717EA1ADECF3E2DE05F557E7D1E8743530F457630F486412D80606283D5179A10A9BACD73F6Fn0K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1075</TotalTime>
  <Pages>8</Pages>
  <Words>2310</Words>
  <Characters>13167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subject/>
  <dc:creator>USER</dc:creator>
  <cp:keywords/>
  <dc:description/>
  <cp:lastModifiedBy>user</cp:lastModifiedBy>
  <cp:revision>72</cp:revision>
  <cp:lastPrinted>2016-08-18T09:25:00Z</cp:lastPrinted>
  <dcterms:created xsi:type="dcterms:W3CDTF">2016-08-05T06:09:00Z</dcterms:created>
  <dcterms:modified xsi:type="dcterms:W3CDTF">2016-11-08T11:00:00Z</dcterms:modified>
</cp:coreProperties>
</file>